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34" w:rsidRDefault="00932A34">
      <w:pPr>
        <w:rPr>
          <w:b/>
        </w:rPr>
      </w:pPr>
      <w:bookmarkStart w:id="0" w:name="_GoBack"/>
      <w:bookmarkEnd w:id="0"/>
    </w:p>
    <w:p w:rsidR="00432478" w:rsidRPr="00432478" w:rsidRDefault="00E17A85">
      <w:pPr>
        <w:rPr>
          <w:b/>
        </w:rPr>
      </w:pPr>
      <w:r w:rsidRPr="00432478">
        <w:rPr>
          <w:rFonts w:hint="eastAsia"/>
          <w:b/>
        </w:rPr>
        <w:t>様式第八号（第十条関係）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68"/>
        <w:gridCol w:w="682"/>
        <w:gridCol w:w="1402"/>
        <w:gridCol w:w="2120"/>
      </w:tblGrid>
      <w:tr w:rsidR="00E17A85" w:rsidTr="00432478">
        <w:trPr>
          <w:gridAfter w:val="4"/>
          <w:wAfter w:w="6372" w:type="dxa"/>
        </w:trPr>
        <w:tc>
          <w:tcPr>
            <w:tcW w:w="2122" w:type="dxa"/>
          </w:tcPr>
          <w:p w:rsidR="00E17A85" w:rsidRDefault="00432478">
            <w:r>
              <w:rPr>
                <w:rFonts w:hint="eastAsia"/>
              </w:rPr>
              <w:t>※※第　　　　　号</w:t>
            </w:r>
          </w:p>
        </w:tc>
      </w:tr>
      <w:tr w:rsidR="00432478" w:rsidTr="0028603B">
        <w:trPr>
          <w:trHeight w:val="823"/>
        </w:trPr>
        <w:tc>
          <w:tcPr>
            <w:tcW w:w="4290" w:type="dxa"/>
            <w:gridSpan w:val="2"/>
          </w:tcPr>
          <w:p w:rsidR="00432478" w:rsidRDefault="0028603B">
            <w:r>
              <w:rPr>
                <w:rFonts w:hint="eastAsia"/>
              </w:rPr>
              <w:t xml:space="preserve">※経　　</w:t>
            </w:r>
            <w:r w:rsidR="00832D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由</w:t>
            </w:r>
          </w:p>
          <w:p w:rsidR="0028603B" w:rsidRDefault="0028603B"/>
          <w:p w:rsidR="0028603B" w:rsidRDefault="0028603B">
            <w:r>
              <w:rPr>
                <w:rFonts w:hint="eastAsia"/>
              </w:rPr>
              <w:t xml:space="preserve">　</w:t>
            </w:r>
            <w:r w:rsidR="00832D9F">
              <w:rPr>
                <w:rFonts w:hint="eastAsia"/>
              </w:rPr>
              <w:t xml:space="preserve">市　</w:t>
            </w:r>
            <w:r>
              <w:rPr>
                <w:rFonts w:hint="eastAsia"/>
              </w:rPr>
              <w:t>町　村　名</w:t>
            </w:r>
          </w:p>
        </w:tc>
        <w:tc>
          <w:tcPr>
            <w:tcW w:w="4204" w:type="dxa"/>
            <w:gridSpan w:val="3"/>
          </w:tcPr>
          <w:p w:rsidR="00432478" w:rsidRDefault="0028603B">
            <w:r>
              <w:rPr>
                <w:rFonts w:hint="eastAsia"/>
              </w:rPr>
              <w:t>※市　町　村</w:t>
            </w:r>
          </w:p>
          <w:p w:rsidR="0028603B" w:rsidRDefault="0028603B">
            <w:r>
              <w:rPr>
                <w:rFonts w:hint="eastAsia"/>
              </w:rPr>
              <w:t xml:space="preserve">　　　　　　　令和　　年　　月　　日</w:t>
            </w:r>
          </w:p>
          <w:p w:rsidR="0028603B" w:rsidRDefault="0028603B" w:rsidP="0028603B">
            <w:pPr>
              <w:ind w:firstLineChars="100" w:firstLine="210"/>
            </w:pPr>
            <w:r>
              <w:rPr>
                <w:rFonts w:hint="eastAsia"/>
              </w:rPr>
              <w:t>受付年月日</w:t>
            </w:r>
          </w:p>
        </w:tc>
      </w:tr>
      <w:tr w:rsidR="00432478" w:rsidTr="00432478">
        <w:tc>
          <w:tcPr>
            <w:tcW w:w="4290" w:type="dxa"/>
            <w:gridSpan w:val="2"/>
          </w:tcPr>
          <w:p w:rsidR="00432478" w:rsidRDefault="00832D9F">
            <w:r>
              <w:rPr>
                <w:rFonts w:hint="eastAsia"/>
              </w:rPr>
              <w:t>※市　町　村</w:t>
            </w:r>
            <w:r w:rsidR="0028603B">
              <w:rPr>
                <w:rFonts w:hint="eastAsia"/>
              </w:rPr>
              <w:t xml:space="preserve">　　令和　　年　　月　　日</w:t>
            </w:r>
          </w:p>
          <w:p w:rsidR="0028603B" w:rsidRDefault="0028603B">
            <w:r>
              <w:rPr>
                <w:rFonts w:hint="eastAsia"/>
              </w:rPr>
              <w:t xml:space="preserve">　提　</w:t>
            </w:r>
            <w:r w:rsidR="00832D9F">
              <w:rPr>
                <w:rFonts w:hint="eastAsia"/>
              </w:rPr>
              <w:t xml:space="preserve">　　出</w:t>
            </w:r>
            <w:r>
              <w:rPr>
                <w:rFonts w:hint="eastAsia"/>
              </w:rPr>
              <w:t xml:space="preserve">　　　　　　第　　　　　号</w:t>
            </w:r>
          </w:p>
        </w:tc>
        <w:tc>
          <w:tcPr>
            <w:tcW w:w="4204" w:type="dxa"/>
            <w:gridSpan w:val="3"/>
          </w:tcPr>
          <w:p w:rsidR="00432478" w:rsidRDefault="00832D9F">
            <w:r>
              <w:rPr>
                <w:rFonts w:hint="eastAsia"/>
              </w:rPr>
              <w:t>※市　町</w:t>
            </w:r>
            <w:r w:rsidR="0028603B">
              <w:rPr>
                <w:rFonts w:hint="eastAsia"/>
              </w:rPr>
              <w:t xml:space="preserve">　村　令和　　年　　月　　日</w:t>
            </w:r>
          </w:p>
          <w:p w:rsidR="0028603B" w:rsidRDefault="0028603B">
            <w:r>
              <w:rPr>
                <w:rFonts w:hint="eastAsia"/>
              </w:rPr>
              <w:t xml:space="preserve">　再　提　出</w:t>
            </w:r>
            <w:r w:rsidR="00926C90">
              <w:rPr>
                <w:rFonts w:hint="eastAsia"/>
              </w:rPr>
              <w:t xml:space="preserve">　　　　　第　　　　　号</w:t>
            </w:r>
          </w:p>
        </w:tc>
      </w:tr>
      <w:tr w:rsidR="00926C90" w:rsidTr="00F24165">
        <w:trPr>
          <w:trHeight w:val="847"/>
        </w:trPr>
        <w:tc>
          <w:tcPr>
            <w:tcW w:w="8494" w:type="dxa"/>
            <w:gridSpan w:val="5"/>
            <w:tcBorders>
              <w:bottom w:val="single" w:sz="18" w:space="0" w:color="auto"/>
            </w:tcBorders>
          </w:tcPr>
          <w:p w:rsidR="00926C90" w:rsidRPr="0081728A" w:rsidRDefault="0081728A" w:rsidP="0081728A">
            <w:pPr>
              <w:jc w:val="center"/>
              <w:rPr>
                <w:sz w:val="28"/>
                <w:szCs w:val="28"/>
                <w:u w:val="double"/>
              </w:rPr>
            </w:pPr>
            <w:r w:rsidRPr="0081728A">
              <w:rPr>
                <w:rFonts w:hint="eastAsia"/>
                <w:sz w:val="28"/>
                <w:szCs w:val="28"/>
                <w:u w:val="double"/>
              </w:rPr>
              <w:t>児童扶養手当証書亡</w:t>
            </w:r>
            <w:r w:rsidRPr="00CC1330">
              <w:rPr>
                <w:rFonts w:hint="eastAsia"/>
                <w:sz w:val="28"/>
                <w:szCs w:val="28"/>
                <w:u w:val="double"/>
              </w:rPr>
              <w:t>失届</w:t>
            </w:r>
            <w:r w:rsidR="009A4E6F" w:rsidRPr="00CC1330">
              <w:rPr>
                <w:rFonts w:hint="eastAsia"/>
                <w:sz w:val="28"/>
                <w:szCs w:val="28"/>
                <w:u w:val="double"/>
              </w:rPr>
              <w:t>（再交付申請書）</w:t>
            </w:r>
          </w:p>
        </w:tc>
      </w:tr>
      <w:tr w:rsidR="001C66CB" w:rsidTr="00F24165">
        <w:trPr>
          <w:trHeight w:val="390"/>
        </w:trPr>
        <w:tc>
          <w:tcPr>
            <w:tcW w:w="212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C66CB" w:rsidRDefault="001C66CB">
            <w:r>
              <w:rPr>
                <w:rFonts w:hint="eastAsia"/>
              </w:rPr>
              <w:t xml:space="preserve">　　（ふりがな）</w:t>
            </w:r>
          </w:p>
          <w:p w:rsidR="001C66CB" w:rsidRDefault="001C66CB">
            <w:r>
              <w:rPr>
                <w:rFonts w:hint="eastAsia"/>
              </w:rPr>
              <w:t>①　氏　　　　名</w:t>
            </w:r>
          </w:p>
        </w:tc>
        <w:tc>
          <w:tcPr>
            <w:tcW w:w="2850" w:type="dxa"/>
            <w:gridSpan w:val="2"/>
            <w:tcBorders>
              <w:top w:val="single" w:sz="18" w:space="0" w:color="auto"/>
              <w:bottom w:val="dashSmallGap" w:sz="4" w:space="0" w:color="auto"/>
            </w:tcBorders>
          </w:tcPr>
          <w:p w:rsidR="001C66CB" w:rsidRPr="00922EA0" w:rsidRDefault="001C66CB">
            <w:pPr>
              <w:rPr>
                <w:u w:val="dotted"/>
              </w:rPr>
            </w:pPr>
          </w:p>
        </w:tc>
        <w:tc>
          <w:tcPr>
            <w:tcW w:w="1402" w:type="dxa"/>
            <w:vMerge w:val="restart"/>
            <w:tcBorders>
              <w:top w:val="single" w:sz="18" w:space="0" w:color="auto"/>
            </w:tcBorders>
          </w:tcPr>
          <w:p w:rsidR="001C66CB" w:rsidRDefault="001C66CB" w:rsidP="006103BE">
            <w:pPr>
              <w:spacing w:line="480" w:lineRule="auto"/>
            </w:pPr>
            <w:r>
              <w:rPr>
                <w:rFonts w:hint="eastAsia"/>
              </w:rPr>
              <w:t>②証書番号</w:t>
            </w:r>
          </w:p>
        </w:tc>
        <w:tc>
          <w:tcPr>
            <w:tcW w:w="212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C66CB" w:rsidRDefault="001C66CB" w:rsidP="006103BE">
            <w:pPr>
              <w:spacing w:line="480" w:lineRule="auto"/>
            </w:pPr>
            <w:r>
              <w:rPr>
                <w:rFonts w:hint="eastAsia"/>
              </w:rPr>
              <w:t>第　　　　　　　号</w:t>
            </w:r>
          </w:p>
        </w:tc>
      </w:tr>
      <w:tr w:rsidR="001C66CB" w:rsidTr="00F24165">
        <w:trPr>
          <w:trHeight w:val="395"/>
        </w:trPr>
        <w:tc>
          <w:tcPr>
            <w:tcW w:w="2122" w:type="dxa"/>
            <w:vMerge/>
            <w:tcBorders>
              <w:left w:val="single" w:sz="18" w:space="0" w:color="auto"/>
            </w:tcBorders>
          </w:tcPr>
          <w:p w:rsidR="001C66CB" w:rsidRDefault="001C66CB"/>
        </w:tc>
        <w:tc>
          <w:tcPr>
            <w:tcW w:w="2850" w:type="dxa"/>
            <w:gridSpan w:val="2"/>
            <w:tcBorders>
              <w:top w:val="dashSmallGap" w:sz="4" w:space="0" w:color="auto"/>
            </w:tcBorders>
          </w:tcPr>
          <w:p w:rsidR="001C66CB" w:rsidRPr="00922EA0" w:rsidRDefault="001C66CB">
            <w:pPr>
              <w:rPr>
                <w:u w:val="dotted"/>
              </w:rPr>
            </w:pPr>
          </w:p>
        </w:tc>
        <w:tc>
          <w:tcPr>
            <w:tcW w:w="1402" w:type="dxa"/>
            <w:vMerge/>
          </w:tcPr>
          <w:p w:rsidR="001C66CB" w:rsidRDefault="001C66CB" w:rsidP="006103BE">
            <w:pPr>
              <w:spacing w:line="480" w:lineRule="auto"/>
            </w:pPr>
          </w:p>
        </w:tc>
        <w:tc>
          <w:tcPr>
            <w:tcW w:w="2120" w:type="dxa"/>
            <w:vMerge/>
            <w:tcBorders>
              <w:right w:val="single" w:sz="18" w:space="0" w:color="auto"/>
            </w:tcBorders>
          </w:tcPr>
          <w:p w:rsidR="001C66CB" w:rsidRDefault="001C66CB" w:rsidP="006103BE">
            <w:pPr>
              <w:spacing w:line="480" w:lineRule="auto"/>
            </w:pPr>
          </w:p>
        </w:tc>
      </w:tr>
      <w:tr w:rsidR="00E17A85" w:rsidTr="00F24165">
        <w:trPr>
          <w:trHeight w:val="672"/>
        </w:trPr>
        <w:tc>
          <w:tcPr>
            <w:tcW w:w="2122" w:type="dxa"/>
            <w:tcBorders>
              <w:left w:val="single" w:sz="18" w:space="0" w:color="auto"/>
            </w:tcBorders>
          </w:tcPr>
          <w:p w:rsidR="0081728A" w:rsidRDefault="0081728A" w:rsidP="0081728A">
            <w:pPr>
              <w:spacing w:line="480" w:lineRule="auto"/>
            </w:pPr>
            <w:r>
              <w:rPr>
                <w:rFonts w:hint="eastAsia"/>
              </w:rPr>
              <w:t>③　住　　　　所</w:t>
            </w:r>
          </w:p>
        </w:tc>
        <w:tc>
          <w:tcPr>
            <w:tcW w:w="6372" w:type="dxa"/>
            <w:gridSpan w:val="4"/>
            <w:tcBorders>
              <w:right w:val="single" w:sz="18" w:space="0" w:color="auto"/>
            </w:tcBorders>
          </w:tcPr>
          <w:p w:rsidR="00E17A85" w:rsidRDefault="00E17A85"/>
        </w:tc>
      </w:tr>
      <w:tr w:rsidR="004A1310" w:rsidTr="00F24165">
        <w:trPr>
          <w:trHeight w:val="672"/>
        </w:trPr>
        <w:tc>
          <w:tcPr>
            <w:tcW w:w="2122" w:type="dxa"/>
            <w:tcBorders>
              <w:left w:val="single" w:sz="18" w:space="0" w:color="auto"/>
            </w:tcBorders>
          </w:tcPr>
          <w:p w:rsidR="004A1310" w:rsidRDefault="004A1310" w:rsidP="0081728A">
            <w:pPr>
              <w:spacing w:line="480" w:lineRule="auto"/>
            </w:pPr>
            <w:r>
              <w:rPr>
                <w:rFonts w:hint="eastAsia"/>
              </w:rPr>
              <w:t>④　理　　　　由</w:t>
            </w:r>
          </w:p>
        </w:tc>
        <w:tc>
          <w:tcPr>
            <w:tcW w:w="6372" w:type="dxa"/>
            <w:gridSpan w:val="4"/>
            <w:tcBorders>
              <w:right w:val="single" w:sz="18" w:space="0" w:color="auto"/>
            </w:tcBorders>
          </w:tcPr>
          <w:p w:rsidR="004A1310" w:rsidRDefault="004A1310" w:rsidP="004A1310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イ　破損した　　　ロ　汚した　　　ハ　亡失した</w:t>
            </w:r>
          </w:p>
        </w:tc>
      </w:tr>
      <w:tr w:rsidR="00E17A85" w:rsidTr="00F24165">
        <w:tc>
          <w:tcPr>
            <w:tcW w:w="2122" w:type="dxa"/>
            <w:tcBorders>
              <w:left w:val="single" w:sz="18" w:space="0" w:color="auto"/>
            </w:tcBorders>
          </w:tcPr>
          <w:p w:rsidR="00E17A85" w:rsidRDefault="004A1310">
            <w:r>
              <w:rPr>
                <w:rFonts w:hint="eastAsia"/>
              </w:rPr>
              <w:t>⑤</w:t>
            </w:r>
            <w:r w:rsidR="0081728A">
              <w:rPr>
                <w:rFonts w:hint="eastAsia"/>
              </w:rPr>
              <w:t xml:space="preserve">　証　　書　　を</w:t>
            </w:r>
          </w:p>
          <w:p w:rsidR="0081728A" w:rsidRDefault="0081728A">
            <w:r>
              <w:rPr>
                <w:rFonts w:hint="eastAsia"/>
              </w:rPr>
              <w:t xml:space="preserve">　　失　っ　た　日</w:t>
            </w:r>
          </w:p>
        </w:tc>
        <w:tc>
          <w:tcPr>
            <w:tcW w:w="6372" w:type="dxa"/>
            <w:gridSpan w:val="4"/>
            <w:tcBorders>
              <w:right w:val="single" w:sz="18" w:space="0" w:color="auto"/>
            </w:tcBorders>
          </w:tcPr>
          <w:p w:rsidR="00E17A85" w:rsidRDefault="00922EA0" w:rsidP="00922EA0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E17A85" w:rsidTr="00F24165">
        <w:tc>
          <w:tcPr>
            <w:tcW w:w="2122" w:type="dxa"/>
            <w:tcBorders>
              <w:left w:val="single" w:sz="18" w:space="0" w:color="auto"/>
            </w:tcBorders>
          </w:tcPr>
          <w:p w:rsidR="00E17A85" w:rsidRDefault="004A1310">
            <w:r>
              <w:rPr>
                <w:rFonts w:hint="eastAsia"/>
              </w:rPr>
              <w:t>⑥</w:t>
            </w:r>
            <w:r w:rsidR="0081728A">
              <w:rPr>
                <w:rFonts w:hint="eastAsia"/>
              </w:rPr>
              <w:t xml:space="preserve">　証書を失った</w:t>
            </w:r>
          </w:p>
          <w:p w:rsidR="0081728A" w:rsidRDefault="0081728A">
            <w:r>
              <w:rPr>
                <w:rFonts w:hint="eastAsia"/>
              </w:rPr>
              <w:t xml:space="preserve">　　ときの事情</w:t>
            </w:r>
          </w:p>
        </w:tc>
        <w:tc>
          <w:tcPr>
            <w:tcW w:w="6372" w:type="dxa"/>
            <w:gridSpan w:val="4"/>
            <w:tcBorders>
              <w:right w:val="single" w:sz="18" w:space="0" w:color="auto"/>
            </w:tcBorders>
          </w:tcPr>
          <w:p w:rsidR="00E17A85" w:rsidRDefault="00E17A85" w:rsidP="001C66CB">
            <w:pPr>
              <w:spacing w:line="480" w:lineRule="auto"/>
              <w:ind w:firstLineChars="100" w:firstLine="210"/>
            </w:pPr>
          </w:p>
        </w:tc>
      </w:tr>
      <w:tr w:rsidR="00E17A85" w:rsidTr="00F24165">
        <w:trPr>
          <w:trHeight w:val="2519"/>
        </w:trPr>
        <w:tc>
          <w:tcPr>
            <w:tcW w:w="849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7A85" w:rsidRPr="001C66CB" w:rsidRDefault="00E17A85">
            <w:pPr>
              <w:rPr>
                <w:sz w:val="22"/>
              </w:rPr>
            </w:pPr>
          </w:p>
          <w:p w:rsidR="001C66CB" w:rsidRDefault="004A1310" w:rsidP="001C66C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上記のとおり、児童扶養手当証書を失ったので</w:t>
            </w:r>
            <w:r w:rsidR="001C66CB" w:rsidRPr="001C66CB">
              <w:rPr>
                <w:rFonts w:hint="eastAsia"/>
                <w:sz w:val="22"/>
              </w:rPr>
              <w:t>届け出ます。</w:t>
            </w:r>
          </w:p>
          <w:p w:rsidR="001C66CB" w:rsidRPr="001C66CB" w:rsidRDefault="001C66CB" w:rsidP="001C66CB">
            <w:pPr>
              <w:ind w:firstLineChars="100" w:firstLine="220"/>
              <w:rPr>
                <w:sz w:val="22"/>
              </w:rPr>
            </w:pPr>
          </w:p>
          <w:p w:rsidR="001C66CB" w:rsidRPr="001C66CB" w:rsidRDefault="001C66CB" w:rsidP="001C66CB">
            <w:pPr>
              <w:ind w:firstLineChars="300" w:firstLine="660"/>
              <w:rPr>
                <w:sz w:val="22"/>
              </w:rPr>
            </w:pPr>
            <w:r w:rsidRPr="001C66CB">
              <w:rPr>
                <w:rFonts w:hint="eastAsia"/>
                <w:sz w:val="22"/>
              </w:rPr>
              <w:t xml:space="preserve">令和　　</w:t>
            </w:r>
            <w:r>
              <w:rPr>
                <w:rFonts w:hint="eastAsia"/>
                <w:sz w:val="22"/>
              </w:rPr>
              <w:t>年</w:t>
            </w:r>
            <w:r w:rsidRPr="001C66C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</w:t>
            </w:r>
            <w:r w:rsidRPr="001C66CB">
              <w:rPr>
                <w:rFonts w:hint="eastAsia"/>
                <w:sz w:val="22"/>
              </w:rPr>
              <w:t xml:space="preserve">　日</w:t>
            </w:r>
          </w:p>
          <w:p w:rsidR="001C66CB" w:rsidRPr="001C66CB" w:rsidRDefault="001C66CB" w:rsidP="001C66CB">
            <w:pPr>
              <w:ind w:firstLineChars="200" w:firstLine="440"/>
              <w:rPr>
                <w:sz w:val="22"/>
              </w:rPr>
            </w:pPr>
            <w:r w:rsidRPr="001C66CB"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1C66CB">
              <w:rPr>
                <w:rFonts w:hint="eastAsia"/>
                <w:sz w:val="22"/>
              </w:rPr>
              <w:t>氏名</w:t>
            </w:r>
          </w:p>
          <w:p w:rsidR="001C66CB" w:rsidRPr="001C66CB" w:rsidRDefault="001C66CB" w:rsidP="001C66CB">
            <w:pPr>
              <w:ind w:firstLineChars="200" w:firstLine="440"/>
              <w:rPr>
                <w:sz w:val="22"/>
              </w:rPr>
            </w:pPr>
          </w:p>
          <w:p w:rsidR="001C66CB" w:rsidRDefault="00832D9F" w:rsidP="001C66C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（宛　先）　富　山　市　長　　　</w:t>
            </w:r>
          </w:p>
          <w:p w:rsidR="001C66CB" w:rsidRPr="001C66CB" w:rsidRDefault="001C66CB" w:rsidP="001C66CB">
            <w:pPr>
              <w:ind w:firstLineChars="300" w:firstLine="660"/>
              <w:rPr>
                <w:sz w:val="22"/>
              </w:rPr>
            </w:pPr>
          </w:p>
        </w:tc>
      </w:tr>
      <w:tr w:rsidR="00CC1330" w:rsidRPr="00CC1330" w:rsidTr="00F24165">
        <w:tc>
          <w:tcPr>
            <w:tcW w:w="8494" w:type="dxa"/>
            <w:gridSpan w:val="5"/>
            <w:tcBorders>
              <w:top w:val="single" w:sz="18" w:space="0" w:color="auto"/>
            </w:tcBorders>
          </w:tcPr>
          <w:p w:rsidR="00E17A85" w:rsidRPr="00CC1330" w:rsidRDefault="001C66CB">
            <w:r w:rsidRPr="00CC1330">
              <w:rPr>
                <w:rFonts w:hint="eastAsia"/>
              </w:rPr>
              <w:t xml:space="preserve">　※※証書作成　　　　　令和　　年　　月　　日</w:t>
            </w:r>
            <w:r w:rsidR="00E35B5D" w:rsidRPr="00CC1330">
              <w:rPr>
                <w:rFonts w:hint="eastAsia"/>
              </w:rPr>
              <w:t xml:space="preserve">　　</w:t>
            </w:r>
            <w:r w:rsidR="005949EC" w:rsidRPr="00CC1330">
              <w:rPr>
                <w:rFonts w:hint="eastAsia"/>
              </w:rPr>
              <w:t xml:space="preserve">　</w:t>
            </w:r>
            <w:r w:rsidR="00E35B5D" w:rsidRPr="00CC1330">
              <w:rPr>
                <w:rFonts w:hint="eastAsia"/>
              </w:rPr>
              <w:t>郵送</w:t>
            </w:r>
            <w:r w:rsidR="00FF1746" w:rsidRPr="00CC1330">
              <w:rPr>
                <w:rFonts w:hint="eastAsia"/>
              </w:rPr>
              <w:t xml:space="preserve">　　</w:t>
            </w:r>
            <w:r w:rsidR="005949EC" w:rsidRPr="00CC1330">
              <w:rPr>
                <w:rFonts w:hint="eastAsia"/>
              </w:rPr>
              <w:t>・</w:t>
            </w:r>
            <w:r w:rsidR="00FF1746" w:rsidRPr="00CC1330">
              <w:rPr>
                <w:rFonts w:hint="eastAsia"/>
              </w:rPr>
              <w:t xml:space="preserve">　</w:t>
            </w:r>
            <w:r w:rsidR="00E35B5D" w:rsidRPr="00CC1330">
              <w:rPr>
                <w:rFonts w:hint="eastAsia"/>
              </w:rPr>
              <w:t xml:space="preserve">　窓口交付</w:t>
            </w:r>
          </w:p>
          <w:p w:rsidR="005949EC" w:rsidRPr="00CC1330" w:rsidRDefault="00FF1746" w:rsidP="00FF1746">
            <w:r w:rsidRPr="00CC1330">
              <w:rPr>
                <w:rFonts w:hint="eastAsia"/>
              </w:rPr>
              <w:t xml:space="preserve"> </w:t>
            </w:r>
            <w:r w:rsidRPr="00CC1330">
              <w:t xml:space="preserve">                                            </w:t>
            </w:r>
            <w:r w:rsidR="00E35B5D" w:rsidRPr="00CC1330">
              <w:t xml:space="preserve">　　　　　　</w:t>
            </w:r>
            <w:r w:rsidRPr="00CC1330">
              <w:rPr>
                <w:sz w:val="22"/>
              </w:rPr>
              <w:t xml:space="preserve"> </w:t>
            </w:r>
            <w:r w:rsidRPr="00CC1330">
              <w:rPr>
                <w:sz w:val="16"/>
              </w:rPr>
              <w:t>（免許証・マイナンバー・他）</w:t>
            </w:r>
          </w:p>
        </w:tc>
      </w:tr>
    </w:tbl>
    <w:p w:rsidR="00E17A85" w:rsidRPr="00CC1330" w:rsidRDefault="001C66CB" w:rsidP="009A4E6F">
      <w:pPr>
        <w:pStyle w:val="a6"/>
        <w:numPr>
          <w:ilvl w:val="0"/>
          <w:numId w:val="1"/>
        </w:numPr>
        <w:ind w:leftChars="0"/>
        <w:rPr>
          <w:szCs w:val="21"/>
        </w:rPr>
      </w:pPr>
      <w:r w:rsidRPr="00CC1330">
        <w:rPr>
          <w:rFonts w:hint="eastAsia"/>
          <w:szCs w:val="21"/>
        </w:rPr>
        <w:t>※、※※の欄は記入する必要がありません。</w:t>
      </w:r>
    </w:p>
    <w:p w:rsidR="001C66CB" w:rsidRPr="00CC1330" w:rsidRDefault="001C66CB" w:rsidP="009A4E6F">
      <w:pPr>
        <w:pStyle w:val="a6"/>
        <w:numPr>
          <w:ilvl w:val="0"/>
          <w:numId w:val="1"/>
        </w:numPr>
        <w:ind w:leftChars="0"/>
        <w:rPr>
          <w:szCs w:val="21"/>
        </w:rPr>
      </w:pPr>
      <w:r w:rsidRPr="00CC1330">
        <w:rPr>
          <w:rFonts w:hint="eastAsia"/>
          <w:szCs w:val="21"/>
        </w:rPr>
        <w:t>字は楷書ではっきり書いて下さい。</w:t>
      </w:r>
    </w:p>
    <w:p w:rsidR="00932A34" w:rsidRPr="00CC1330" w:rsidRDefault="00932A34" w:rsidP="009A4E6F">
      <w:pPr>
        <w:rPr>
          <w:szCs w:val="21"/>
        </w:rPr>
      </w:pPr>
    </w:p>
    <w:p w:rsidR="008F4F4F" w:rsidRPr="00CC1330" w:rsidRDefault="008F4F4F" w:rsidP="009A4E6F">
      <w:pPr>
        <w:rPr>
          <w:szCs w:val="21"/>
        </w:rPr>
      </w:pPr>
      <w:r w:rsidRPr="00CC1330">
        <w:rPr>
          <w:rFonts w:hint="eastAsia"/>
          <w:szCs w:val="21"/>
        </w:rPr>
        <w:t>注</w:t>
      </w:r>
      <w:r w:rsidR="00CC7BE9" w:rsidRPr="00CC1330">
        <w:rPr>
          <w:rFonts w:hint="eastAsia"/>
          <w:szCs w:val="21"/>
        </w:rPr>
        <w:t xml:space="preserve">　</w:t>
      </w:r>
      <w:r w:rsidRPr="00CC1330">
        <w:rPr>
          <w:rFonts w:hint="eastAsia"/>
          <w:szCs w:val="21"/>
        </w:rPr>
        <w:t>意</w:t>
      </w:r>
    </w:p>
    <w:p w:rsidR="008F4F4F" w:rsidRPr="00CC1330" w:rsidRDefault="008F4F4F" w:rsidP="009A4E6F">
      <w:pPr>
        <w:ind w:left="420" w:hangingChars="200" w:hanging="420"/>
        <w:rPr>
          <w:szCs w:val="21"/>
        </w:rPr>
      </w:pPr>
      <w:r w:rsidRPr="00CC1330">
        <w:rPr>
          <w:rFonts w:hint="eastAsia"/>
          <w:szCs w:val="21"/>
        </w:rPr>
        <w:t xml:space="preserve">１　</w:t>
      </w:r>
      <w:r w:rsidR="00CC7BE9" w:rsidRPr="00CC1330">
        <w:rPr>
          <w:rFonts w:hint="eastAsia"/>
          <w:szCs w:val="21"/>
        </w:rPr>
        <w:t>証書の記号・番号がわからないときは、</w:t>
      </w:r>
      <w:r w:rsidR="009A4E6F" w:rsidRPr="00CC1330">
        <w:rPr>
          <w:rFonts w:hint="eastAsia"/>
          <w:szCs w:val="21"/>
        </w:rPr>
        <w:t>空欄でも構いません。</w:t>
      </w:r>
    </w:p>
    <w:p w:rsidR="00CC7BE9" w:rsidRPr="009A4E6F" w:rsidRDefault="00CC7BE9" w:rsidP="009A4E6F">
      <w:pPr>
        <w:rPr>
          <w:szCs w:val="21"/>
        </w:rPr>
      </w:pPr>
      <w:r w:rsidRPr="00CC1330">
        <w:rPr>
          <w:rFonts w:hint="eastAsia"/>
          <w:szCs w:val="21"/>
        </w:rPr>
        <w:t>２　証書を破ったり、よごしたりしたときは、その証書を添えて出してくだ</w:t>
      </w:r>
      <w:r w:rsidRPr="009A4E6F">
        <w:rPr>
          <w:rFonts w:hint="eastAsia"/>
          <w:szCs w:val="21"/>
        </w:rPr>
        <w:t>さい。</w:t>
      </w:r>
    </w:p>
    <w:p w:rsidR="00A11973" w:rsidRPr="009A4E6F" w:rsidRDefault="00CC7BE9" w:rsidP="009A4E6F">
      <w:pPr>
        <w:rPr>
          <w:szCs w:val="21"/>
        </w:rPr>
      </w:pPr>
      <w:r w:rsidRPr="009A4E6F">
        <w:rPr>
          <w:rFonts w:hint="eastAsia"/>
          <w:szCs w:val="21"/>
        </w:rPr>
        <w:t xml:space="preserve">３　</w:t>
      </w:r>
      <w:r w:rsidR="00A11973" w:rsidRPr="009A4E6F">
        <w:rPr>
          <w:rFonts w:hint="eastAsia"/>
          <w:szCs w:val="21"/>
        </w:rPr>
        <w:t>④の欄は、イからハまでのどれかに該当するものを〇で囲んでください。</w:t>
      </w:r>
    </w:p>
    <w:p w:rsidR="00932A34" w:rsidRPr="00CC7BE9" w:rsidRDefault="00CC7BE9" w:rsidP="00CC7BE9">
      <w:pPr>
        <w:rPr>
          <w:sz w:val="24"/>
          <w:szCs w:val="24"/>
        </w:rPr>
      </w:pPr>
      <w:r w:rsidRPr="009A4E6F">
        <w:rPr>
          <w:rFonts w:hint="eastAsia"/>
          <w:szCs w:val="21"/>
        </w:rPr>
        <w:t xml:space="preserve">４　</w:t>
      </w:r>
      <w:r w:rsidR="00A11973" w:rsidRPr="009A4E6F">
        <w:rPr>
          <w:rFonts w:hint="eastAsia"/>
          <w:szCs w:val="21"/>
        </w:rPr>
        <w:t>⑤及び⑥の欄は、証書を失ったときのみ書いてください。</w:t>
      </w:r>
    </w:p>
    <w:sectPr w:rsidR="00932A34" w:rsidRPr="00CC7BE9" w:rsidSect="009A4E6F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986" w:rsidRDefault="00BA7986" w:rsidP="00BA7986">
      <w:r>
        <w:separator/>
      </w:r>
    </w:p>
  </w:endnote>
  <w:endnote w:type="continuationSeparator" w:id="0">
    <w:p w:rsidR="00BA7986" w:rsidRDefault="00BA7986" w:rsidP="00BA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986" w:rsidRDefault="00BA7986" w:rsidP="00BA7986">
      <w:r>
        <w:separator/>
      </w:r>
    </w:p>
  </w:footnote>
  <w:footnote w:type="continuationSeparator" w:id="0">
    <w:p w:rsidR="00BA7986" w:rsidRDefault="00BA7986" w:rsidP="00BA7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55F60"/>
    <w:multiLevelType w:val="hybridMultilevel"/>
    <w:tmpl w:val="9AF8959A"/>
    <w:lvl w:ilvl="0" w:tplc="752441BE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85"/>
    <w:rsid w:val="00002E60"/>
    <w:rsid w:val="0000391E"/>
    <w:rsid w:val="000251E0"/>
    <w:rsid w:val="0003715B"/>
    <w:rsid w:val="0004039F"/>
    <w:rsid w:val="00040C4D"/>
    <w:rsid w:val="00051147"/>
    <w:rsid w:val="00080BF3"/>
    <w:rsid w:val="000C2864"/>
    <w:rsid w:val="000C2AE3"/>
    <w:rsid w:val="000D1341"/>
    <w:rsid w:val="000D5CB5"/>
    <w:rsid w:val="000D7D1A"/>
    <w:rsid w:val="000F2FCB"/>
    <w:rsid w:val="00110D35"/>
    <w:rsid w:val="00146103"/>
    <w:rsid w:val="001539EA"/>
    <w:rsid w:val="00160C0A"/>
    <w:rsid w:val="0017523F"/>
    <w:rsid w:val="0018113C"/>
    <w:rsid w:val="0019378B"/>
    <w:rsid w:val="001C2880"/>
    <w:rsid w:val="001C66CB"/>
    <w:rsid w:val="001D1A42"/>
    <w:rsid w:val="001D4510"/>
    <w:rsid w:val="001F0C9E"/>
    <w:rsid w:val="002032B3"/>
    <w:rsid w:val="00205709"/>
    <w:rsid w:val="0021334C"/>
    <w:rsid w:val="00213A78"/>
    <w:rsid w:val="00215432"/>
    <w:rsid w:val="002229A6"/>
    <w:rsid w:val="00251F46"/>
    <w:rsid w:val="00260F82"/>
    <w:rsid w:val="00267B7E"/>
    <w:rsid w:val="00282F87"/>
    <w:rsid w:val="002859E5"/>
    <w:rsid w:val="00285BF3"/>
    <w:rsid w:val="0028603B"/>
    <w:rsid w:val="002A5220"/>
    <w:rsid w:val="002D2B07"/>
    <w:rsid w:val="002D745C"/>
    <w:rsid w:val="002F133F"/>
    <w:rsid w:val="003001EC"/>
    <w:rsid w:val="00317CBE"/>
    <w:rsid w:val="003328AC"/>
    <w:rsid w:val="00332E20"/>
    <w:rsid w:val="00335C70"/>
    <w:rsid w:val="003372B0"/>
    <w:rsid w:val="00341BD1"/>
    <w:rsid w:val="00346372"/>
    <w:rsid w:val="00350D5C"/>
    <w:rsid w:val="00354A2B"/>
    <w:rsid w:val="003619F5"/>
    <w:rsid w:val="00366254"/>
    <w:rsid w:val="00394C20"/>
    <w:rsid w:val="003B3C67"/>
    <w:rsid w:val="003C0A5D"/>
    <w:rsid w:val="003D2BAB"/>
    <w:rsid w:val="00432478"/>
    <w:rsid w:val="00433431"/>
    <w:rsid w:val="004424F4"/>
    <w:rsid w:val="00443086"/>
    <w:rsid w:val="00452A87"/>
    <w:rsid w:val="00473C38"/>
    <w:rsid w:val="00477B01"/>
    <w:rsid w:val="00482C25"/>
    <w:rsid w:val="004A1310"/>
    <w:rsid w:val="004B2C28"/>
    <w:rsid w:val="004D380F"/>
    <w:rsid w:val="004D5C28"/>
    <w:rsid w:val="004E5709"/>
    <w:rsid w:val="004F1FF4"/>
    <w:rsid w:val="004F5146"/>
    <w:rsid w:val="00515925"/>
    <w:rsid w:val="00516384"/>
    <w:rsid w:val="00551B6D"/>
    <w:rsid w:val="005949EC"/>
    <w:rsid w:val="005A4597"/>
    <w:rsid w:val="005B6E6E"/>
    <w:rsid w:val="005C314A"/>
    <w:rsid w:val="005E12D3"/>
    <w:rsid w:val="005E14C4"/>
    <w:rsid w:val="005F29E5"/>
    <w:rsid w:val="00600440"/>
    <w:rsid w:val="006056F2"/>
    <w:rsid w:val="006103BE"/>
    <w:rsid w:val="0061452F"/>
    <w:rsid w:val="00621620"/>
    <w:rsid w:val="00630B7B"/>
    <w:rsid w:val="00634DE0"/>
    <w:rsid w:val="00644C67"/>
    <w:rsid w:val="0067311C"/>
    <w:rsid w:val="0068229A"/>
    <w:rsid w:val="006B269F"/>
    <w:rsid w:val="006F73C0"/>
    <w:rsid w:val="007048F2"/>
    <w:rsid w:val="00711832"/>
    <w:rsid w:val="007307AD"/>
    <w:rsid w:val="0073178B"/>
    <w:rsid w:val="007861CA"/>
    <w:rsid w:val="007B18BC"/>
    <w:rsid w:val="007B400B"/>
    <w:rsid w:val="007C24C3"/>
    <w:rsid w:val="007C58CF"/>
    <w:rsid w:val="007D7083"/>
    <w:rsid w:val="007E242E"/>
    <w:rsid w:val="007E7848"/>
    <w:rsid w:val="007F4B6F"/>
    <w:rsid w:val="007F5D0A"/>
    <w:rsid w:val="0081728A"/>
    <w:rsid w:val="00821B1F"/>
    <w:rsid w:val="00832D9F"/>
    <w:rsid w:val="008476BC"/>
    <w:rsid w:val="008747E8"/>
    <w:rsid w:val="008749ED"/>
    <w:rsid w:val="008767C6"/>
    <w:rsid w:val="008A6FCC"/>
    <w:rsid w:val="008B5014"/>
    <w:rsid w:val="008B6C08"/>
    <w:rsid w:val="008D4464"/>
    <w:rsid w:val="008D4CD4"/>
    <w:rsid w:val="008F4F4F"/>
    <w:rsid w:val="00903939"/>
    <w:rsid w:val="00922C73"/>
    <w:rsid w:val="00922EA0"/>
    <w:rsid w:val="00923247"/>
    <w:rsid w:val="00926C90"/>
    <w:rsid w:val="00932A34"/>
    <w:rsid w:val="0095450E"/>
    <w:rsid w:val="00990F5E"/>
    <w:rsid w:val="009A1CA0"/>
    <w:rsid w:val="009A4E6F"/>
    <w:rsid w:val="009B43FB"/>
    <w:rsid w:val="009E1608"/>
    <w:rsid w:val="009E7C76"/>
    <w:rsid w:val="009F540D"/>
    <w:rsid w:val="00A02260"/>
    <w:rsid w:val="00A11973"/>
    <w:rsid w:val="00A217CE"/>
    <w:rsid w:val="00A3309E"/>
    <w:rsid w:val="00A47D70"/>
    <w:rsid w:val="00A51D52"/>
    <w:rsid w:val="00A76879"/>
    <w:rsid w:val="00A87E84"/>
    <w:rsid w:val="00A9016C"/>
    <w:rsid w:val="00AD6AC1"/>
    <w:rsid w:val="00AE0F21"/>
    <w:rsid w:val="00B0182E"/>
    <w:rsid w:val="00B078D4"/>
    <w:rsid w:val="00B559F1"/>
    <w:rsid w:val="00B57C7A"/>
    <w:rsid w:val="00B86A09"/>
    <w:rsid w:val="00BA0505"/>
    <w:rsid w:val="00BA7986"/>
    <w:rsid w:val="00BE2DBB"/>
    <w:rsid w:val="00BF015D"/>
    <w:rsid w:val="00BF3584"/>
    <w:rsid w:val="00BF5D97"/>
    <w:rsid w:val="00C04183"/>
    <w:rsid w:val="00C050B9"/>
    <w:rsid w:val="00C21425"/>
    <w:rsid w:val="00C32C2E"/>
    <w:rsid w:val="00C65BED"/>
    <w:rsid w:val="00CA1728"/>
    <w:rsid w:val="00CC1330"/>
    <w:rsid w:val="00CC591C"/>
    <w:rsid w:val="00CC7BE9"/>
    <w:rsid w:val="00CD22D2"/>
    <w:rsid w:val="00CD31DC"/>
    <w:rsid w:val="00CE550A"/>
    <w:rsid w:val="00CF1BEE"/>
    <w:rsid w:val="00D1228C"/>
    <w:rsid w:val="00D37712"/>
    <w:rsid w:val="00D726AD"/>
    <w:rsid w:val="00D9008F"/>
    <w:rsid w:val="00D9734A"/>
    <w:rsid w:val="00DB4CFA"/>
    <w:rsid w:val="00E17A85"/>
    <w:rsid w:val="00E35B5D"/>
    <w:rsid w:val="00E6601F"/>
    <w:rsid w:val="00E7111F"/>
    <w:rsid w:val="00E754A4"/>
    <w:rsid w:val="00E90D78"/>
    <w:rsid w:val="00E963C6"/>
    <w:rsid w:val="00E97D94"/>
    <w:rsid w:val="00ED0151"/>
    <w:rsid w:val="00EE2CB5"/>
    <w:rsid w:val="00EE5251"/>
    <w:rsid w:val="00EF248A"/>
    <w:rsid w:val="00EF36D8"/>
    <w:rsid w:val="00F0195F"/>
    <w:rsid w:val="00F067AA"/>
    <w:rsid w:val="00F15FB5"/>
    <w:rsid w:val="00F24165"/>
    <w:rsid w:val="00F27912"/>
    <w:rsid w:val="00F804AA"/>
    <w:rsid w:val="00F94006"/>
    <w:rsid w:val="00FB6AFC"/>
    <w:rsid w:val="00FB6B84"/>
    <w:rsid w:val="00FD1520"/>
    <w:rsid w:val="00FD75EF"/>
    <w:rsid w:val="00FE4691"/>
    <w:rsid w:val="00FE49CC"/>
    <w:rsid w:val="00FF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9479AA-EA1A-4961-9B79-EC440C3C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49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C66C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A79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7986"/>
  </w:style>
  <w:style w:type="paragraph" w:styleId="a9">
    <w:name w:val="footer"/>
    <w:basedOn w:val="a"/>
    <w:link w:val="aa"/>
    <w:uiPriority w:val="99"/>
    <w:unhideWhenUsed/>
    <w:rsid w:val="00BA79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7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61F6FF54.dotm</Template>
  <TotalTime>1</TotalTime>
  <Pages>1</Pages>
  <Words>101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千咲</dc:creator>
  <cp:keywords/>
  <dc:description/>
  <cp:lastModifiedBy>大友　健太朗</cp:lastModifiedBy>
  <cp:revision>2</cp:revision>
  <cp:lastPrinted>2021-02-08T06:41:00Z</cp:lastPrinted>
  <dcterms:created xsi:type="dcterms:W3CDTF">2022-09-22T00:34:00Z</dcterms:created>
  <dcterms:modified xsi:type="dcterms:W3CDTF">2022-09-22T00:34:00Z</dcterms:modified>
</cp:coreProperties>
</file>