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27" w:rsidRPr="000A052D" w:rsidRDefault="004D4E7A" w:rsidP="00B100C3">
      <w:pPr>
        <w:jc w:val="center"/>
        <w:rPr>
          <w:b/>
          <w:sz w:val="28"/>
          <w:szCs w:val="28"/>
        </w:rPr>
      </w:pPr>
      <w:r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611D6A" w:rsidRPr="00406C61">
        <w:rPr>
          <w:rFonts w:hint="eastAsia"/>
          <w:sz w:val="21"/>
          <w:szCs w:val="21"/>
        </w:rPr>
        <w:t>富山市長</w:t>
      </w: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406C61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保育施設への</w:t>
      </w:r>
      <w:r w:rsidR="004D4E7A" w:rsidRPr="00406C61">
        <w:rPr>
          <w:rFonts w:hint="eastAsia"/>
          <w:sz w:val="21"/>
          <w:szCs w:val="21"/>
        </w:rPr>
        <w:t>受入れ検討を行う際、関係機関で必要書類必要書類の複写等</w:t>
      </w:r>
      <w:r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BE6059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</w:t>
      </w:r>
      <w:r w:rsidR="002F3955"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C33DA3" w:rsidRDefault="00421BCA" w:rsidP="00406C61">
            <w:pPr>
              <w:ind w:rightChars="-65"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="00B86A9B"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="00B86A9B"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B86A9B" w:rsidP="00421BCA">
            <w:pPr>
              <w:ind w:leftChars="-65" w:left="-108" w:rightChars="-25" w:right="-42" w:firstLineChars="359" w:firstLine="668"/>
              <w:rPr>
                <w:kern w:val="0"/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C676C0" w:rsidRPr="00C676C0">
              <w:rPr>
                <w:rFonts w:hint="eastAsia"/>
                <w:kern w:val="0"/>
                <w:sz w:val="20"/>
                <w:szCs w:val="21"/>
              </w:rPr>
              <w:t>R</w:t>
            </w:r>
            <w:r w:rsidR="00C676C0" w:rsidRPr="00C676C0">
              <w:rPr>
                <w:kern w:val="0"/>
                <w:sz w:val="20"/>
                <w:szCs w:val="21"/>
              </w:rPr>
              <w:t>5</w:t>
            </w:r>
            <w:r w:rsidRPr="00C676C0">
              <w:rPr>
                <w:rFonts w:hint="eastAsia"/>
                <w:kern w:val="0"/>
                <w:sz w:val="20"/>
                <w:szCs w:val="21"/>
              </w:rPr>
              <w:t>年4月1日現在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C676C0">
              <w:rPr>
                <w:rFonts w:hint="eastAsia"/>
                <w:spacing w:val="300"/>
                <w:kern w:val="0"/>
                <w:sz w:val="21"/>
                <w:szCs w:val="21"/>
                <w:fitText w:val="1046" w:id="646681091"/>
              </w:rPr>
              <w:t>住</w:t>
            </w:r>
            <w:r w:rsidRPr="00C676C0">
              <w:rPr>
                <w:rFonts w:hint="eastAsia"/>
                <w:spacing w:val="6"/>
                <w:kern w:val="0"/>
                <w:sz w:val="21"/>
                <w:szCs w:val="21"/>
                <w:fitText w:val="1046" w:id="646681091"/>
              </w:rPr>
              <w:t>所</w:t>
            </w:r>
            <w:r w:rsidRPr="00C676C0">
              <w:rPr>
                <w:rFonts w:hint="eastAsia"/>
                <w:spacing w:val="12"/>
                <w:kern w:val="0"/>
                <w:sz w:val="21"/>
                <w:szCs w:val="21"/>
                <w:fitText w:val="1046" w:id="646681092"/>
              </w:rPr>
              <w:t>電話番号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273A84">
            <w:pPr>
              <w:spacing w:line="240" w:lineRule="exact"/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</w:t>
            </w:r>
            <w:bookmarkStart w:id="0" w:name="_GoBack"/>
            <w:bookmarkEnd w:id="0"/>
            <w:r w:rsidRPr="00406C61">
              <w:rPr>
                <w:rFonts w:hint="eastAsia"/>
                <w:szCs w:val="21"/>
                <w:u w:val="dotted"/>
              </w:rPr>
              <w:t xml:space="preserve">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経管栄養（　経鼻　・　胃ろう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>
              <w:rPr>
                <w:rFonts w:hAnsi="ＭＳ 明朝"/>
                <w:sz w:val="21"/>
                <w:szCs w:val="21"/>
              </w:rPr>
              <w:t xml:space="preserve">　気管切開部</w:t>
            </w:r>
            <w:r w:rsidRPr="00406C61">
              <w:rPr>
                <w:rFonts w:hAnsi="ＭＳ 明朝"/>
                <w:sz w:val="21"/>
                <w:szCs w:val="21"/>
              </w:rPr>
              <w:t>の管理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導尿・自己導尿（　一部要介助　・　全部要介助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ストーマ（人工肛門</w:t>
            </w:r>
            <w:r w:rsidRPr="00406C61">
              <w:rPr>
                <w:rFonts w:hAnsi="ＭＳ 明朝"/>
                <w:sz w:val="21"/>
                <w:szCs w:val="21"/>
              </w:rPr>
              <w:t>）</w:t>
            </w:r>
            <w:r>
              <w:rPr>
                <w:rFonts w:hAnsi="ＭＳ 明朝"/>
                <w:sz w:val="21"/>
                <w:szCs w:val="21"/>
              </w:rPr>
              <w:t>の管理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Pr="00406C61" w:rsidRDefault="00A95703" w:rsidP="00A957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導尿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ストーマ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7E2509">
      <w:headerReference w:type="default" r:id="rId8"/>
      <w:pgSz w:w="11906" w:h="16838"/>
      <w:pgMar w:top="1440" w:right="1077" w:bottom="907" w:left="1077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253" w:rsidRDefault="00872253" w:rsidP="009156DB">
      <w:r>
        <w:separator/>
      </w:r>
    </w:p>
  </w:endnote>
  <w:endnote w:type="continuationSeparator" w:id="0">
    <w:p w:rsidR="00872253" w:rsidRDefault="00872253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253" w:rsidRDefault="00872253" w:rsidP="009156DB">
      <w:r>
        <w:separator/>
      </w:r>
    </w:p>
  </w:footnote>
  <w:footnote w:type="continuationSeparator" w:id="0">
    <w:p w:rsidR="00872253" w:rsidRDefault="00872253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53" w:rsidRPr="00ED6FED" w:rsidRDefault="00ED6FED" w:rsidP="00406C61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  <w:noProof/>
      </w:rPr>
      <w:t xml:space="preserve">　</w:t>
    </w:r>
    <w:r w:rsidRPr="00ED6FED">
      <w:rPr>
        <w:rFonts w:ascii="ＭＳ Ｐゴシック" w:eastAsia="ＭＳ Ｐゴシック" w:hAnsi="ＭＳ Ｐゴシック" w:hint="eastAsia"/>
        <w:noProof/>
        <w:sz w:val="24"/>
        <w:szCs w:val="24"/>
      </w:rPr>
      <w:t>【</w:t>
    </w:r>
    <w:r w:rsidR="00872253" w:rsidRPr="00ED6FED">
      <w:rPr>
        <w:rFonts w:ascii="ＭＳ Ｐゴシック" w:eastAsia="ＭＳ Ｐゴシック" w:hAnsi="ＭＳ Ｐゴシック" w:hint="eastAsia"/>
        <w:sz w:val="24"/>
        <w:szCs w:val="24"/>
      </w:rPr>
      <w:t>様式１</w:t>
    </w:r>
    <w:r w:rsidRPr="00ED6FED"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57697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44657"/>
    <w:rsid w:val="00256A4F"/>
    <w:rsid w:val="0026464A"/>
    <w:rsid w:val="00264E28"/>
    <w:rsid w:val="00273A84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4177F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A7C2A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5094B"/>
    <w:rsid w:val="00761730"/>
    <w:rsid w:val="00766916"/>
    <w:rsid w:val="007A03BD"/>
    <w:rsid w:val="007A0B9D"/>
    <w:rsid w:val="007A1B78"/>
    <w:rsid w:val="007C4B3B"/>
    <w:rsid w:val="007C7A21"/>
    <w:rsid w:val="007D26F2"/>
    <w:rsid w:val="007E2509"/>
    <w:rsid w:val="007F6FB5"/>
    <w:rsid w:val="007F7D1E"/>
    <w:rsid w:val="008064D9"/>
    <w:rsid w:val="00815141"/>
    <w:rsid w:val="00816F4B"/>
    <w:rsid w:val="008202F0"/>
    <w:rsid w:val="0082366A"/>
    <w:rsid w:val="0084628E"/>
    <w:rsid w:val="00867C8A"/>
    <w:rsid w:val="00872253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35AE1"/>
    <w:rsid w:val="00A5036A"/>
    <w:rsid w:val="00A50CF9"/>
    <w:rsid w:val="00A53DD6"/>
    <w:rsid w:val="00A5598B"/>
    <w:rsid w:val="00A62876"/>
    <w:rsid w:val="00A63B44"/>
    <w:rsid w:val="00A80C4A"/>
    <w:rsid w:val="00A95703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676C0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C52E5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D6FED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9453-B5D7-443A-BE75-E4902FA1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C181369.dotm</Template>
  <TotalTime>228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日南田　司</cp:lastModifiedBy>
  <cp:revision>22</cp:revision>
  <cp:lastPrinted>2022-07-28T11:17:00Z</cp:lastPrinted>
  <dcterms:created xsi:type="dcterms:W3CDTF">2022-02-16T05:11:00Z</dcterms:created>
  <dcterms:modified xsi:type="dcterms:W3CDTF">2022-11-10T10:38:00Z</dcterms:modified>
</cp:coreProperties>
</file>