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AD" w:rsidRDefault="007677AD" w:rsidP="00706014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5A17B7" w:rsidRDefault="007677AD" w:rsidP="00706014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様式第２</w:t>
      </w:r>
      <w:r w:rsidR="00EA2200" w:rsidRPr="00A230CA">
        <w:rPr>
          <w:rFonts w:asciiTheme="majorEastAsia" w:eastAsiaTheme="majorEastAsia" w:hAnsiTheme="majorEastAsia" w:hint="eastAsia"/>
          <w:sz w:val="24"/>
        </w:rPr>
        <w:t>号</w:t>
      </w:r>
    </w:p>
    <w:p w:rsidR="007677AD" w:rsidRDefault="007677AD" w:rsidP="00706014">
      <w:pPr>
        <w:spacing w:line="0" w:lineRule="atLeast"/>
        <w:jc w:val="right"/>
        <w:rPr>
          <w:rFonts w:asciiTheme="majorEastAsia" w:eastAsiaTheme="majorEastAsia" w:hAnsiTheme="majorEastAsia"/>
          <w:sz w:val="24"/>
        </w:rPr>
      </w:pPr>
    </w:p>
    <w:p w:rsidR="007677AD" w:rsidRDefault="007677AD" w:rsidP="007677AD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7677AD" w:rsidRDefault="003F5FEB" w:rsidP="007677AD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富山市多胎妊娠の妊婦健康診査</w:t>
      </w:r>
      <w:r w:rsidR="00962D34">
        <w:rPr>
          <w:rFonts w:asciiTheme="majorEastAsia" w:eastAsiaTheme="majorEastAsia" w:hAnsiTheme="majorEastAsia" w:hint="eastAsia"/>
          <w:sz w:val="28"/>
        </w:rPr>
        <w:t>費</w:t>
      </w:r>
      <w:bookmarkStart w:id="0" w:name="_GoBack"/>
      <w:bookmarkEnd w:id="0"/>
      <w:r w:rsidR="007677AD">
        <w:rPr>
          <w:rFonts w:asciiTheme="majorEastAsia" w:eastAsiaTheme="majorEastAsia" w:hAnsiTheme="majorEastAsia" w:hint="eastAsia"/>
          <w:sz w:val="28"/>
        </w:rPr>
        <w:t>振込依頼書</w:t>
      </w:r>
    </w:p>
    <w:p w:rsidR="007677AD" w:rsidRDefault="007677AD" w:rsidP="007677AD">
      <w:pPr>
        <w:spacing w:line="0" w:lineRule="atLeast"/>
        <w:jc w:val="center"/>
        <w:rPr>
          <w:rFonts w:asciiTheme="majorEastAsia" w:eastAsiaTheme="majorEastAsia" w:hAnsiTheme="majorEastAsia"/>
          <w:sz w:val="24"/>
        </w:rPr>
      </w:pPr>
    </w:p>
    <w:p w:rsidR="00B85653" w:rsidRPr="007677AD" w:rsidRDefault="00B85653" w:rsidP="00706014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r w:rsidRPr="007677A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B85653" w:rsidRPr="007677AD" w:rsidRDefault="00B85653" w:rsidP="00706014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7677AD" w:rsidRPr="007677AD" w:rsidRDefault="007677AD" w:rsidP="007677AD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677AD" w:rsidRPr="007677AD" w:rsidRDefault="007677AD" w:rsidP="007677AD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7677AD">
        <w:rPr>
          <w:rFonts w:asciiTheme="majorEastAsia" w:eastAsiaTheme="majorEastAsia" w:hAnsiTheme="majorEastAsia" w:hint="eastAsia"/>
          <w:sz w:val="24"/>
          <w:szCs w:val="24"/>
        </w:rPr>
        <w:t>（宛先）　富山市長</w:t>
      </w:r>
    </w:p>
    <w:p w:rsidR="007677AD" w:rsidRPr="007677AD" w:rsidRDefault="007677AD" w:rsidP="007677AD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677AD" w:rsidRPr="007677AD" w:rsidRDefault="007677AD" w:rsidP="007677AD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677AD" w:rsidRPr="007677AD" w:rsidRDefault="007677AD" w:rsidP="007677AD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7677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677AD">
        <w:rPr>
          <w:rFonts w:asciiTheme="majorEastAsia" w:eastAsiaTheme="majorEastAsia" w:hAnsiTheme="majorEastAsia" w:hint="eastAsia"/>
          <w:sz w:val="24"/>
          <w:szCs w:val="24"/>
        </w:rPr>
        <w:t xml:space="preserve">　住所　</w:t>
      </w:r>
      <w:r w:rsidRPr="007677A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7677A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939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7677AD" w:rsidRPr="007677AD" w:rsidRDefault="007677AD" w:rsidP="007677AD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677AD" w:rsidRPr="007677AD" w:rsidRDefault="007677AD" w:rsidP="007677AD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677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7677A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7677A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939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7677AD" w:rsidRPr="007677AD" w:rsidRDefault="007677AD" w:rsidP="007677AD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7677AD" w:rsidRPr="007677AD" w:rsidRDefault="007677AD" w:rsidP="007677AD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7677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Pr="007677AD">
        <w:rPr>
          <w:rFonts w:asciiTheme="majorEastAsia" w:eastAsiaTheme="majorEastAsia" w:hAnsiTheme="majorEastAsia" w:hint="eastAsia"/>
          <w:sz w:val="24"/>
          <w:szCs w:val="24"/>
        </w:rPr>
        <w:t xml:space="preserve">氏名　</w:t>
      </w:r>
      <w:r w:rsidRPr="007677A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7677A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3939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7677AD" w:rsidRPr="007677AD" w:rsidRDefault="007677AD" w:rsidP="007677AD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677AD" w:rsidRPr="007677AD" w:rsidRDefault="007677AD" w:rsidP="007677AD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A2BCC" w:rsidRPr="007677AD" w:rsidRDefault="007A2BCC" w:rsidP="001E013A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7677AD" w:rsidRPr="007677AD" w:rsidRDefault="007677AD" w:rsidP="001E013A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7677AD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7677AD">
        <w:rPr>
          <w:rFonts w:asciiTheme="majorEastAsia" w:eastAsiaTheme="majorEastAsia" w:hAnsiTheme="majorEastAsia" w:hint="eastAsia"/>
          <w:sz w:val="24"/>
        </w:rPr>
        <w:t>富山市多胎妊娠の妊婦健康診査助成金については、下記の口座に振込願います。</w:t>
      </w:r>
    </w:p>
    <w:p w:rsidR="00EA2200" w:rsidRDefault="00EA2200" w:rsidP="00706014">
      <w:pPr>
        <w:spacing w:line="0" w:lineRule="atLeast"/>
        <w:rPr>
          <w:sz w:val="22"/>
        </w:rPr>
      </w:pPr>
    </w:p>
    <w:p w:rsidR="007677AD" w:rsidRPr="002B343B" w:rsidRDefault="007677AD" w:rsidP="00706014">
      <w:pPr>
        <w:spacing w:line="0" w:lineRule="atLeast"/>
        <w:rPr>
          <w:sz w:val="22"/>
        </w:rPr>
      </w:pPr>
    </w:p>
    <w:p w:rsidR="00C1445D" w:rsidRPr="00706014" w:rsidRDefault="00C1445D" w:rsidP="00706014">
      <w:pPr>
        <w:spacing w:line="0" w:lineRule="atLeast"/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27"/>
        <w:gridCol w:w="627"/>
        <w:gridCol w:w="301"/>
        <w:gridCol w:w="326"/>
        <w:gridCol w:w="382"/>
        <w:gridCol w:w="245"/>
        <w:gridCol w:w="464"/>
        <w:gridCol w:w="163"/>
        <w:gridCol w:w="546"/>
        <w:gridCol w:w="81"/>
        <w:gridCol w:w="628"/>
        <w:gridCol w:w="1275"/>
        <w:gridCol w:w="709"/>
        <w:gridCol w:w="709"/>
        <w:gridCol w:w="733"/>
        <w:gridCol w:w="2244"/>
      </w:tblGrid>
      <w:tr w:rsidR="00D53101" w:rsidTr="007677AD">
        <w:trPr>
          <w:trHeight w:val="572"/>
        </w:trPr>
        <w:tc>
          <w:tcPr>
            <w:tcW w:w="4390" w:type="dxa"/>
            <w:gridSpan w:val="11"/>
            <w:vAlign w:val="center"/>
          </w:tcPr>
          <w:p w:rsidR="00D53101" w:rsidRPr="00D53101" w:rsidRDefault="00D53101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53101">
              <w:rPr>
                <w:rFonts w:asciiTheme="majorEastAsia" w:eastAsiaTheme="majorEastAsia" w:hAnsiTheme="majorEastAsia" w:hint="eastAsia"/>
                <w:sz w:val="24"/>
              </w:rPr>
              <w:t>金融機関名</w:t>
            </w:r>
          </w:p>
        </w:tc>
        <w:tc>
          <w:tcPr>
            <w:tcW w:w="3426" w:type="dxa"/>
            <w:gridSpan w:val="4"/>
            <w:vAlign w:val="center"/>
          </w:tcPr>
          <w:p w:rsidR="00D53101" w:rsidRPr="00D53101" w:rsidRDefault="00D53101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支店名</w:t>
            </w:r>
          </w:p>
        </w:tc>
        <w:tc>
          <w:tcPr>
            <w:tcW w:w="2244" w:type="dxa"/>
            <w:vAlign w:val="center"/>
          </w:tcPr>
          <w:p w:rsidR="00D53101" w:rsidRPr="00D53101" w:rsidRDefault="00D53101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預金種別</w:t>
            </w:r>
          </w:p>
        </w:tc>
      </w:tr>
      <w:tr w:rsidR="007F4165" w:rsidTr="007677AD">
        <w:trPr>
          <w:trHeight w:val="836"/>
        </w:trPr>
        <w:tc>
          <w:tcPr>
            <w:tcW w:w="4390" w:type="dxa"/>
            <w:gridSpan w:val="11"/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26" w:type="dxa"/>
            <w:gridSpan w:val="4"/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44" w:type="dxa"/>
            <w:vMerge w:val="restart"/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普通</w:t>
            </w:r>
            <w:r w:rsidR="009F168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9F168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当座</w:t>
            </w:r>
          </w:p>
        </w:tc>
      </w:tr>
      <w:tr w:rsidR="007F4165" w:rsidTr="007677AD">
        <w:trPr>
          <w:trHeight w:val="564"/>
        </w:trPr>
        <w:tc>
          <w:tcPr>
            <w:tcW w:w="1555" w:type="dxa"/>
            <w:gridSpan w:val="3"/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銀行コード</w:t>
            </w:r>
          </w:p>
        </w:tc>
        <w:tc>
          <w:tcPr>
            <w:tcW w:w="708" w:type="dxa"/>
            <w:gridSpan w:val="2"/>
            <w:tcBorders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AAD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fitText w:val="960" w:id="-1557877504"/>
              </w:rPr>
              <w:t>支店コー</w:t>
            </w:r>
            <w:r w:rsidRPr="00DB5AAD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4"/>
                <w:fitText w:val="960" w:id="-1557877504"/>
              </w:rPr>
              <w:t>ド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3" w:type="dxa"/>
            <w:tcBorders>
              <w:lef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44" w:type="dxa"/>
            <w:vMerge/>
          </w:tcPr>
          <w:p w:rsidR="007F4165" w:rsidRPr="00D53101" w:rsidRDefault="007F4165" w:rsidP="00706014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F4165" w:rsidTr="007677AD">
        <w:trPr>
          <w:trHeight w:val="700"/>
        </w:trPr>
        <w:tc>
          <w:tcPr>
            <w:tcW w:w="4390" w:type="dxa"/>
            <w:gridSpan w:val="11"/>
            <w:tcBorders>
              <w:bottom w:val="single" w:sz="4" w:space="0" w:color="auto"/>
            </w:tcBorders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口座番号</w:t>
            </w:r>
          </w:p>
        </w:tc>
        <w:tc>
          <w:tcPr>
            <w:tcW w:w="5670" w:type="dxa"/>
            <w:gridSpan w:val="5"/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口座名義　</w:t>
            </w:r>
            <w:r w:rsidRPr="009F1680">
              <w:rPr>
                <w:rFonts w:asciiTheme="majorEastAsia" w:eastAsiaTheme="majorEastAsia" w:hAnsiTheme="majorEastAsia" w:hint="eastAsia"/>
              </w:rPr>
              <w:t>＊　カタカナで記入</w:t>
            </w:r>
          </w:p>
        </w:tc>
      </w:tr>
      <w:tr w:rsidR="007F4165" w:rsidTr="007677AD">
        <w:trPr>
          <w:trHeight w:val="697"/>
        </w:trPr>
        <w:tc>
          <w:tcPr>
            <w:tcW w:w="627" w:type="dxa"/>
            <w:tcBorders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8" w:type="dxa"/>
            <w:tcBorders>
              <w:lef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677AD" w:rsidRDefault="007677AD" w:rsidP="0085799F">
      <w:pPr>
        <w:rPr>
          <w:rFonts w:asciiTheme="minorEastAsia" w:hAnsiTheme="minorEastAsia"/>
          <w:sz w:val="18"/>
        </w:rPr>
      </w:pPr>
    </w:p>
    <w:p w:rsidR="007677AD" w:rsidRPr="007677AD" w:rsidRDefault="007677AD" w:rsidP="007677AD">
      <w:pPr>
        <w:rPr>
          <w:rFonts w:asciiTheme="minorEastAsia" w:hAnsiTheme="minorEastAsia"/>
          <w:sz w:val="18"/>
        </w:rPr>
      </w:pPr>
    </w:p>
    <w:p w:rsidR="007677AD" w:rsidRPr="007677AD" w:rsidRDefault="007677AD" w:rsidP="007677AD">
      <w:pPr>
        <w:rPr>
          <w:rFonts w:asciiTheme="minorEastAsia" w:hAnsiTheme="minorEastAsia"/>
          <w:sz w:val="18"/>
        </w:rPr>
      </w:pPr>
    </w:p>
    <w:p w:rsidR="007677AD" w:rsidRPr="007677AD" w:rsidRDefault="007677AD" w:rsidP="007677AD">
      <w:pPr>
        <w:rPr>
          <w:rFonts w:asciiTheme="minorEastAsia" w:hAnsiTheme="minorEastAsia"/>
          <w:sz w:val="18"/>
        </w:rPr>
      </w:pPr>
    </w:p>
    <w:p w:rsidR="007677AD" w:rsidRPr="007677AD" w:rsidRDefault="007677AD" w:rsidP="007677AD">
      <w:pPr>
        <w:rPr>
          <w:rFonts w:asciiTheme="minorEastAsia" w:hAnsiTheme="minorEastAsia"/>
          <w:sz w:val="18"/>
        </w:rPr>
      </w:pPr>
    </w:p>
    <w:p w:rsidR="007677AD" w:rsidRPr="007677AD" w:rsidRDefault="007677AD" w:rsidP="007677AD">
      <w:pPr>
        <w:rPr>
          <w:rFonts w:asciiTheme="minorEastAsia" w:hAnsiTheme="minorEastAsia"/>
          <w:sz w:val="18"/>
        </w:rPr>
      </w:pPr>
    </w:p>
    <w:p w:rsidR="007677AD" w:rsidRPr="007677AD" w:rsidRDefault="007677AD" w:rsidP="007677AD">
      <w:pPr>
        <w:rPr>
          <w:rFonts w:asciiTheme="minorEastAsia" w:hAnsiTheme="minorEastAsia"/>
          <w:sz w:val="18"/>
        </w:rPr>
      </w:pPr>
    </w:p>
    <w:p w:rsidR="007677AD" w:rsidRDefault="007677AD" w:rsidP="007677AD">
      <w:pPr>
        <w:rPr>
          <w:rFonts w:asciiTheme="minorEastAsia" w:hAnsiTheme="minorEastAsia"/>
          <w:sz w:val="18"/>
        </w:rPr>
      </w:pPr>
    </w:p>
    <w:p w:rsidR="00A230CA" w:rsidRPr="007677AD" w:rsidRDefault="00A230CA" w:rsidP="007677AD">
      <w:pPr>
        <w:rPr>
          <w:rFonts w:asciiTheme="minorEastAsia" w:hAnsiTheme="minorEastAsia"/>
          <w:sz w:val="18"/>
        </w:rPr>
      </w:pPr>
    </w:p>
    <w:sectPr w:rsidR="00A230CA" w:rsidRPr="007677AD" w:rsidSect="00A0128B">
      <w:footerReference w:type="default" r:id="rId6"/>
      <w:pgSz w:w="11906" w:h="16838"/>
      <w:pgMar w:top="851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F5" w:rsidRDefault="008E1AF5" w:rsidP="008E1AF5">
      <w:r>
        <w:separator/>
      </w:r>
    </w:p>
  </w:endnote>
  <w:endnote w:type="continuationSeparator" w:id="0">
    <w:p w:rsidR="008E1AF5" w:rsidRDefault="008E1AF5" w:rsidP="008E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F5" w:rsidRDefault="008E1AF5" w:rsidP="008E1AF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F5" w:rsidRDefault="008E1AF5" w:rsidP="008E1AF5">
      <w:r>
        <w:separator/>
      </w:r>
    </w:p>
  </w:footnote>
  <w:footnote w:type="continuationSeparator" w:id="0">
    <w:p w:rsidR="008E1AF5" w:rsidRDefault="008E1AF5" w:rsidP="008E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00"/>
    <w:rsid w:val="00005C0D"/>
    <w:rsid w:val="001236B4"/>
    <w:rsid w:val="00174DF2"/>
    <w:rsid w:val="0018140B"/>
    <w:rsid w:val="00181E69"/>
    <w:rsid w:val="001D3E58"/>
    <w:rsid w:val="001E013A"/>
    <w:rsid w:val="001F3BC6"/>
    <w:rsid w:val="001F602D"/>
    <w:rsid w:val="0029784C"/>
    <w:rsid w:val="002B343B"/>
    <w:rsid w:val="00361785"/>
    <w:rsid w:val="003939C1"/>
    <w:rsid w:val="003D5D95"/>
    <w:rsid w:val="003D758B"/>
    <w:rsid w:val="003F41D1"/>
    <w:rsid w:val="003F5FEB"/>
    <w:rsid w:val="0043188A"/>
    <w:rsid w:val="005A17B7"/>
    <w:rsid w:val="00706014"/>
    <w:rsid w:val="007677AD"/>
    <w:rsid w:val="0079658D"/>
    <w:rsid w:val="007A2BCC"/>
    <w:rsid w:val="007F4165"/>
    <w:rsid w:val="00837D77"/>
    <w:rsid w:val="0085799F"/>
    <w:rsid w:val="00894107"/>
    <w:rsid w:val="008B71E9"/>
    <w:rsid w:val="008E1AF5"/>
    <w:rsid w:val="00962D34"/>
    <w:rsid w:val="009F1680"/>
    <w:rsid w:val="00A0128B"/>
    <w:rsid w:val="00A230CA"/>
    <w:rsid w:val="00AE0AC7"/>
    <w:rsid w:val="00B56D7E"/>
    <w:rsid w:val="00B62AE0"/>
    <w:rsid w:val="00B706A3"/>
    <w:rsid w:val="00B85653"/>
    <w:rsid w:val="00B9335E"/>
    <w:rsid w:val="00C1445D"/>
    <w:rsid w:val="00C379E7"/>
    <w:rsid w:val="00C47D31"/>
    <w:rsid w:val="00CC72AF"/>
    <w:rsid w:val="00CE1A75"/>
    <w:rsid w:val="00D027FA"/>
    <w:rsid w:val="00D3594F"/>
    <w:rsid w:val="00D53101"/>
    <w:rsid w:val="00D53635"/>
    <w:rsid w:val="00D7517F"/>
    <w:rsid w:val="00DB5AAD"/>
    <w:rsid w:val="00DC500F"/>
    <w:rsid w:val="00EA2200"/>
    <w:rsid w:val="00EB176B"/>
    <w:rsid w:val="00E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C08DB9-C7C8-427C-8D24-D6C7BA27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A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1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AF5"/>
  </w:style>
  <w:style w:type="paragraph" w:styleId="a8">
    <w:name w:val="footer"/>
    <w:basedOn w:val="a"/>
    <w:link w:val="a9"/>
    <w:uiPriority w:val="99"/>
    <w:unhideWhenUsed/>
    <w:rsid w:val="008E1A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14EACB06</Template>
  <TotalTime>203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絹枝</dc:creator>
  <cp:keywords/>
  <dc:description/>
  <cp:lastModifiedBy>長谷川　佳奈</cp:lastModifiedBy>
  <cp:revision>30</cp:revision>
  <cp:lastPrinted>2023-03-27T05:39:00Z</cp:lastPrinted>
  <dcterms:created xsi:type="dcterms:W3CDTF">2022-03-04T02:58:00Z</dcterms:created>
  <dcterms:modified xsi:type="dcterms:W3CDTF">2023-03-27T05:39:00Z</dcterms:modified>
</cp:coreProperties>
</file>