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CF" w:rsidRDefault="00A11F73" w:rsidP="00A11F73">
      <w:pPr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富山市こどもまんなか推進ロゴマーク実績報告書</w:t>
      </w:r>
    </w:p>
    <w:p w:rsidR="00F8507C" w:rsidRPr="00E85315" w:rsidRDefault="00F8507C" w:rsidP="00A11F73">
      <w:pPr>
        <w:jc w:val="center"/>
        <w:rPr>
          <w:rFonts w:ascii="ＭＳ 明朝" w:hAnsi="ＭＳ 明朝"/>
          <w:color w:val="000000" w:themeColor="text1"/>
        </w:rPr>
      </w:pPr>
    </w:p>
    <w:p w:rsidR="006F67CF" w:rsidRPr="00E85315" w:rsidRDefault="006F67CF" w:rsidP="006F67CF">
      <w:pPr>
        <w:jc w:val="right"/>
        <w:rPr>
          <w:rFonts w:ascii="ＭＳ 明朝" w:hAnsi="ＭＳ 明朝"/>
          <w:color w:val="000000" w:themeColor="text1"/>
        </w:rPr>
      </w:pPr>
      <w:r w:rsidRPr="00E85315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:rsidR="000A1A33" w:rsidRPr="00E85315" w:rsidRDefault="000A1A33" w:rsidP="006F67CF">
      <w:pPr>
        <w:rPr>
          <w:rFonts w:ascii="ＭＳ 明朝" w:hAnsi="ＭＳ 明朝"/>
          <w:color w:val="000000" w:themeColor="text1"/>
        </w:rPr>
      </w:pPr>
    </w:p>
    <w:p w:rsidR="006F67CF" w:rsidRPr="00E85315" w:rsidRDefault="00A11F73" w:rsidP="006F67CF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（宛先）</w:t>
      </w:r>
      <w:r w:rsidR="00E85315" w:rsidRPr="00E85315">
        <w:rPr>
          <w:rFonts w:ascii="ＭＳ 明朝" w:hAnsi="ＭＳ 明朝" w:hint="eastAsia"/>
          <w:color w:val="000000" w:themeColor="text1"/>
        </w:rPr>
        <w:t>富山</w:t>
      </w:r>
      <w:r w:rsidR="00224EF6">
        <w:rPr>
          <w:rFonts w:ascii="ＭＳ 明朝" w:hAnsi="ＭＳ 明朝" w:hint="eastAsia"/>
          <w:color w:val="000000" w:themeColor="text1"/>
        </w:rPr>
        <w:t>市長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6F67CF" w:rsidRPr="00E85315" w:rsidRDefault="006F67CF" w:rsidP="006F67CF">
      <w:pPr>
        <w:rPr>
          <w:rFonts w:ascii="ＭＳ 明朝" w:hAnsi="ＭＳ 明朝"/>
          <w:color w:val="000000" w:themeColor="text1"/>
        </w:rPr>
      </w:pPr>
    </w:p>
    <w:p w:rsidR="006F67CF" w:rsidRPr="00E85315" w:rsidRDefault="00E85315" w:rsidP="00046B65">
      <w:pPr>
        <w:spacing w:line="520" w:lineRule="exact"/>
        <w:ind w:leftChars="2000" w:left="4483"/>
        <w:jc w:val="left"/>
        <w:rPr>
          <w:rFonts w:ascii="ＭＳ 明朝" w:hAnsi="ＭＳ 明朝"/>
          <w:color w:val="000000" w:themeColor="text1"/>
        </w:rPr>
      </w:pPr>
      <w:r w:rsidRPr="00E85315">
        <w:rPr>
          <w:rFonts w:ascii="ＭＳ 明朝" w:hAnsi="ＭＳ 明朝" w:hint="eastAsia"/>
          <w:color w:val="000000" w:themeColor="text1"/>
          <w:spacing w:val="208"/>
          <w:kern w:val="0"/>
          <w:fitText w:val="896" w:id="-959713792"/>
        </w:rPr>
        <w:t>住</w:t>
      </w:r>
      <w:r w:rsidRPr="00E85315">
        <w:rPr>
          <w:rFonts w:ascii="ＭＳ 明朝" w:hAnsi="ＭＳ 明朝" w:hint="eastAsia"/>
          <w:color w:val="000000" w:themeColor="text1"/>
          <w:kern w:val="0"/>
          <w:fitText w:val="896" w:id="-959713792"/>
        </w:rPr>
        <w:t>所</w:t>
      </w:r>
    </w:p>
    <w:p w:rsidR="00E85315" w:rsidRPr="00E85315" w:rsidRDefault="00E85315" w:rsidP="00046B65">
      <w:pPr>
        <w:spacing w:line="520" w:lineRule="exact"/>
        <w:ind w:leftChars="2000" w:left="4483"/>
        <w:jc w:val="left"/>
        <w:rPr>
          <w:rFonts w:ascii="ＭＳ 明朝" w:hAnsi="ＭＳ 明朝"/>
          <w:color w:val="000000" w:themeColor="text1"/>
        </w:rPr>
      </w:pPr>
      <w:r w:rsidRPr="00794D03">
        <w:rPr>
          <w:rFonts w:ascii="ＭＳ 明朝" w:hAnsi="ＭＳ 明朝" w:hint="eastAsia"/>
          <w:color w:val="000000" w:themeColor="text1"/>
          <w:spacing w:val="44"/>
          <w:kern w:val="0"/>
          <w:fitText w:val="896" w:id="-959713791"/>
        </w:rPr>
        <w:t>団体</w:t>
      </w:r>
      <w:r w:rsidRPr="00794D03">
        <w:rPr>
          <w:rFonts w:ascii="ＭＳ 明朝" w:hAnsi="ＭＳ 明朝" w:hint="eastAsia"/>
          <w:color w:val="000000" w:themeColor="text1"/>
          <w:kern w:val="0"/>
          <w:fitText w:val="896" w:id="-959713791"/>
        </w:rPr>
        <w:t>名</w:t>
      </w:r>
    </w:p>
    <w:p w:rsidR="006F67CF" w:rsidRPr="00E85315" w:rsidRDefault="00E85315" w:rsidP="00046B65">
      <w:pPr>
        <w:spacing w:line="520" w:lineRule="exact"/>
        <w:ind w:leftChars="2000" w:left="4483"/>
        <w:jc w:val="left"/>
        <w:rPr>
          <w:rFonts w:ascii="ＭＳ 明朝" w:hAnsi="ＭＳ 明朝"/>
          <w:color w:val="000000" w:themeColor="text1"/>
        </w:rPr>
      </w:pPr>
      <w:r w:rsidRPr="00E85315">
        <w:rPr>
          <w:rFonts w:ascii="ＭＳ 明朝" w:hAnsi="ＭＳ 明朝" w:hint="eastAsia"/>
          <w:color w:val="000000" w:themeColor="text1"/>
        </w:rPr>
        <w:t>代表者名</w:t>
      </w:r>
    </w:p>
    <w:p w:rsidR="00A0574A" w:rsidRDefault="00A0574A">
      <w:pPr>
        <w:jc w:val="center"/>
        <w:rPr>
          <w:rFonts w:ascii="ＭＳ 明朝" w:hAnsi="ＭＳ 明朝"/>
          <w:color w:val="000000" w:themeColor="text1"/>
        </w:rPr>
      </w:pPr>
    </w:p>
    <w:p w:rsidR="00F8507C" w:rsidRDefault="00F8507C">
      <w:pPr>
        <w:jc w:val="center"/>
        <w:rPr>
          <w:rFonts w:ascii="ＭＳ 明朝" w:hAnsi="ＭＳ 明朝"/>
          <w:color w:val="000000" w:themeColor="text1"/>
        </w:rPr>
      </w:pPr>
    </w:p>
    <w:p w:rsidR="00046B65" w:rsidRPr="00E85315" w:rsidRDefault="00046B65">
      <w:pPr>
        <w:jc w:val="center"/>
        <w:rPr>
          <w:rFonts w:ascii="ＭＳ 明朝" w:hAnsi="ＭＳ 明朝" w:hint="eastAsia"/>
          <w:color w:val="000000" w:themeColor="text1"/>
        </w:rPr>
      </w:pPr>
    </w:p>
    <w:p w:rsidR="006F67CF" w:rsidRPr="00E85315" w:rsidRDefault="00E85315" w:rsidP="006F67CF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224EF6" w:rsidRPr="00224EF6">
        <w:rPr>
          <w:rFonts w:ascii="ＭＳ 明朝" w:hAnsi="ＭＳ 明朝" w:hint="eastAsia"/>
          <w:color w:val="000000" w:themeColor="text1"/>
        </w:rPr>
        <w:t>富山市こどもまんなか推進ロゴマーク</w:t>
      </w:r>
      <w:r w:rsidR="00CC2B3B">
        <w:rPr>
          <w:rFonts w:ascii="ＭＳ 明朝" w:hAnsi="ＭＳ 明朝" w:hint="eastAsia"/>
          <w:color w:val="000000" w:themeColor="text1"/>
        </w:rPr>
        <w:t>の使用実績を報告</w:t>
      </w:r>
      <w:r>
        <w:rPr>
          <w:rFonts w:ascii="ＭＳ 明朝" w:hAnsi="ＭＳ 明朝" w:hint="eastAsia"/>
          <w:color w:val="000000" w:themeColor="text1"/>
        </w:rPr>
        <w:t>します</w:t>
      </w:r>
      <w:r w:rsidR="006F67CF" w:rsidRPr="00E85315">
        <w:rPr>
          <w:rFonts w:ascii="ＭＳ 明朝" w:hAnsi="ＭＳ 明朝" w:hint="eastAsia"/>
          <w:color w:val="000000" w:themeColor="text1"/>
        </w:rPr>
        <w:t>。</w:t>
      </w:r>
    </w:p>
    <w:p w:rsidR="00A0574A" w:rsidRPr="00E85315" w:rsidRDefault="00A0574A" w:rsidP="006F67CF">
      <w:pPr>
        <w:ind w:right="896"/>
        <w:rPr>
          <w:rFonts w:ascii="ＭＳ 明朝" w:hAnsi="ＭＳ 明朝"/>
          <w:color w:val="000000" w:themeColor="text1"/>
        </w:rPr>
      </w:pPr>
    </w:p>
    <w:p w:rsidR="00A11F73" w:rsidRDefault="00A11F73" w:rsidP="00046B65"/>
    <w:p w:rsidR="00046B65" w:rsidRDefault="00046B65" w:rsidP="00046B65"/>
    <w:p w:rsidR="00046B65" w:rsidRDefault="00046B65" w:rsidP="00046B65"/>
    <w:p w:rsidR="00046B65" w:rsidRDefault="00046B65" w:rsidP="00046B65">
      <w:pPr>
        <w:rPr>
          <w:rFonts w:hint="eastAsia"/>
        </w:rPr>
      </w:pPr>
    </w:p>
    <w:p w:rsidR="00046B65" w:rsidRDefault="00046B65" w:rsidP="00046B65">
      <w:r>
        <w:rPr>
          <w:rFonts w:hint="eastAsia"/>
        </w:rPr>
        <w:t xml:space="preserve">　※　取組の実施状況がわかるもの及びマークの使用状況がわかるものを添付してください。</w:t>
      </w:r>
    </w:p>
    <w:p w:rsidR="003E30B2" w:rsidRPr="003E30B2" w:rsidRDefault="003E30B2" w:rsidP="00046B65">
      <w:pPr>
        <w:rPr>
          <w:rFonts w:hint="eastAsia"/>
        </w:rPr>
      </w:pPr>
      <w:r>
        <w:rPr>
          <w:rFonts w:hint="eastAsia"/>
        </w:rPr>
        <w:t xml:space="preserve">　　　（例：写真、印刷物の現物、</w:t>
      </w:r>
      <w:bookmarkStart w:id="0" w:name="_GoBack"/>
      <w:bookmarkEnd w:id="0"/>
      <w:r>
        <w:rPr>
          <w:rFonts w:hint="eastAsia"/>
        </w:rPr>
        <w:t>該当</w:t>
      </w:r>
      <w:r>
        <w:rPr>
          <w:rFonts w:hint="eastAsia"/>
        </w:rPr>
        <w:t>URL</w:t>
      </w:r>
      <w:r>
        <w:rPr>
          <w:rFonts w:hint="eastAsia"/>
        </w:rPr>
        <w:t>等）</w:t>
      </w:r>
    </w:p>
    <w:sectPr w:rsidR="003E30B2" w:rsidRPr="003E30B2" w:rsidSect="00046B65">
      <w:pgSz w:w="11906" w:h="16838" w:code="9"/>
      <w:pgMar w:top="2410" w:right="1134" w:bottom="1134" w:left="1134" w:header="851" w:footer="992" w:gutter="0"/>
      <w:cols w:space="425"/>
      <w:docGrid w:type="linesAndChars" w:linePitch="44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C3" w:rsidRDefault="008912C3" w:rsidP="00A709A8">
      <w:r>
        <w:separator/>
      </w:r>
    </w:p>
  </w:endnote>
  <w:endnote w:type="continuationSeparator" w:id="0">
    <w:p w:rsidR="008912C3" w:rsidRDefault="008912C3" w:rsidP="00A7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C3" w:rsidRDefault="008912C3" w:rsidP="00A709A8">
      <w:r>
        <w:separator/>
      </w:r>
    </w:p>
  </w:footnote>
  <w:footnote w:type="continuationSeparator" w:id="0">
    <w:p w:rsidR="008912C3" w:rsidRDefault="008912C3" w:rsidP="00A7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3B0"/>
    <w:multiLevelType w:val="hybridMultilevel"/>
    <w:tmpl w:val="C80C0822"/>
    <w:lvl w:ilvl="0" w:tplc="B01809FE"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43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93"/>
    <w:rsid w:val="00046B65"/>
    <w:rsid w:val="00054481"/>
    <w:rsid w:val="000A1A33"/>
    <w:rsid w:val="000D33A0"/>
    <w:rsid w:val="000F372D"/>
    <w:rsid w:val="000F46A0"/>
    <w:rsid w:val="00101966"/>
    <w:rsid w:val="00164A8D"/>
    <w:rsid w:val="001A67BE"/>
    <w:rsid w:val="00216D47"/>
    <w:rsid w:val="00224EF6"/>
    <w:rsid w:val="00251FB6"/>
    <w:rsid w:val="00253186"/>
    <w:rsid w:val="002542B3"/>
    <w:rsid w:val="0026670C"/>
    <w:rsid w:val="00282F18"/>
    <w:rsid w:val="002A0884"/>
    <w:rsid w:val="002D4953"/>
    <w:rsid w:val="00305193"/>
    <w:rsid w:val="00313345"/>
    <w:rsid w:val="00334B36"/>
    <w:rsid w:val="00336C35"/>
    <w:rsid w:val="00352E2A"/>
    <w:rsid w:val="003E30B2"/>
    <w:rsid w:val="004B7B13"/>
    <w:rsid w:val="00562B59"/>
    <w:rsid w:val="00585380"/>
    <w:rsid w:val="005D633E"/>
    <w:rsid w:val="005F209C"/>
    <w:rsid w:val="0068356C"/>
    <w:rsid w:val="00693E19"/>
    <w:rsid w:val="006A0322"/>
    <w:rsid w:val="006F67CF"/>
    <w:rsid w:val="007438A2"/>
    <w:rsid w:val="0075424C"/>
    <w:rsid w:val="00766B0E"/>
    <w:rsid w:val="00794D03"/>
    <w:rsid w:val="0079744C"/>
    <w:rsid w:val="007D31F3"/>
    <w:rsid w:val="00803081"/>
    <w:rsid w:val="008912C3"/>
    <w:rsid w:val="008C52BB"/>
    <w:rsid w:val="008D47C9"/>
    <w:rsid w:val="008F4B71"/>
    <w:rsid w:val="009077E7"/>
    <w:rsid w:val="00922A82"/>
    <w:rsid w:val="0092382D"/>
    <w:rsid w:val="00974DE0"/>
    <w:rsid w:val="00A0574A"/>
    <w:rsid w:val="00A11F73"/>
    <w:rsid w:val="00A14EAE"/>
    <w:rsid w:val="00A23500"/>
    <w:rsid w:val="00A709A8"/>
    <w:rsid w:val="00A7215B"/>
    <w:rsid w:val="00AD4182"/>
    <w:rsid w:val="00B67C7F"/>
    <w:rsid w:val="00BC720B"/>
    <w:rsid w:val="00BE2FC2"/>
    <w:rsid w:val="00BE766F"/>
    <w:rsid w:val="00BF32B5"/>
    <w:rsid w:val="00BF5D9A"/>
    <w:rsid w:val="00CC2B3B"/>
    <w:rsid w:val="00CC3AB3"/>
    <w:rsid w:val="00CF2424"/>
    <w:rsid w:val="00D42A24"/>
    <w:rsid w:val="00DA7D85"/>
    <w:rsid w:val="00DB2B56"/>
    <w:rsid w:val="00DD59E4"/>
    <w:rsid w:val="00E41A57"/>
    <w:rsid w:val="00E85315"/>
    <w:rsid w:val="00E94C45"/>
    <w:rsid w:val="00EA387C"/>
    <w:rsid w:val="00EB5799"/>
    <w:rsid w:val="00F8507C"/>
    <w:rsid w:val="00F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21BFB9"/>
  <w15:chartTrackingRefBased/>
  <w15:docId w15:val="{D1EA74EC-D7EC-4899-B378-F0EB451E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09A8"/>
    <w:rPr>
      <w:kern w:val="2"/>
      <w:sz w:val="24"/>
      <w:szCs w:val="24"/>
    </w:rPr>
  </w:style>
  <w:style w:type="paragraph" w:styleId="a5">
    <w:name w:val="footer"/>
    <w:basedOn w:val="a"/>
    <w:link w:val="a6"/>
    <w:rsid w:val="00A7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09A8"/>
    <w:rPr>
      <w:kern w:val="2"/>
      <w:sz w:val="24"/>
      <w:szCs w:val="24"/>
    </w:rPr>
  </w:style>
  <w:style w:type="paragraph" w:styleId="a7">
    <w:name w:val="Balloon Text"/>
    <w:basedOn w:val="a"/>
    <w:link w:val="a8"/>
    <w:rsid w:val="00D42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2A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A11F73"/>
    <w:pPr>
      <w:jc w:val="center"/>
    </w:pPr>
    <w:rPr>
      <w:rFonts w:ascii="ＭＳ 明朝" w:hAnsi="ＭＳ 明朝"/>
      <w:color w:val="000000" w:themeColor="text1"/>
    </w:rPr>
  </w:style>
  <w:style w:type="character" w:customStyle="1" w:styleId="aa">
    <w:name w:val="記 (文字)"/>
    <w:basedOn w:val="a0"/>
    <w:link w:val="a9"/>
    <w:rsid w:val="00A11F73"/>
    <w:rPr>
      <w:rFonts w:ascii="ＭＳ 明朝" w:hAnsi="ＭＳ 明朝"/>
      <w:color w:val="000000" w:themeColor="text1"/>
      <w:kern w:val="2"/>
      <w:sz w:val="24"/>
      <w:szCs w:val="24"/>
    </w:rPr>
  </w:style>
  <w:style w:type="paragraph" w:styleId="ab">
    <w:name w:val="Closing"/>
    <w:basedOn w:val="a"/>
    <w:link w:val="ac"/>
    <w:rsid w:val="00A11F73"/>
    <w:pPr>
      <w:jc w:val="right"/>
    </w:pPr>
    <w:rPr>
      <w:rFonts w:ascii="ＭＳ 明朝" w:hAnsi="ＭＳ 明朝"/>
      <w:color w:val="000000" w:themeColor="text1"/>
    </w:rPr>
  </w:style>
  <w:style w:type="character" w:customStyle="1" w:styleId="ac">
    <w:name w:val="結語 (文字)"/>
    <w:basedOn w:val="a0"/>
    <w:link w:val="ab"/>
    <w:rsid w:val="00A11F73"/>
    <w:rPr>
      <w:rFonts w:ascii="ＭＳ 明朝" w:hAnsi="ＭＳ 明朝"/>
      <w:color w:val="000000" w:themeColor="text1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A11F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BE590E53</Template>
  <TotalTime>4</TotalTime>
  <Pages>1</Pages>
  <Words>129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瑛美</dc:creator>
  <cp:keywords/>
  <cp:lastModifiedBy>酒井　瑛美</cp:lastModifiedBy>
  <cp:revision>4</cp:revision>
  <cp:lastPrinted>2024-10-08T01:29:00Z</cp:lastPrinted>
  <dcterms:created xsi:type="dcterms:W3CDTF">2024-10-10T01:18:00Z</dcterms:created>
  <dcterms:modified xsi:type="dcterms:W3CDTF">2024-10-10T01:22:00Z</dcterms:modified>
</cp:coreProperties>
</file>