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4B" w:rsidRPr="00A90103" w:rsidRDefault="00AF2187" w:rsidP="00AF2187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A90103"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 w:rsidR="00425FE6" w:rsidRPr="00A90103">
        <w:rPr>
          <w:rFonts w:ascii="BIZ UDP明朝 Medium" w:eastAsia="BIZ UDP明朝 Medium" w:hAnsi="BIZ UDP明朝 Medium" w:hint="eastAsia"/>
          <w:sz w:val="24"/>
          <w:szCs w:val="24"/>
        </w:rPr>
        <w:t>１０</w:t>
      </w:r>
      <w:r w:rsidRPr="00A90103">
        <w:rPr>
          <w:rFonts w:ascii="BIZ UDP明朝 Medium" w:eastAsia="BIZ UDP明朝 Medium" w:hAnsi="BIZ UDP明朝 Medium" w:hint="eastAsia"/>
          <w:sz w:val="24"/>
          <w:szCs w:val="24"/>
        </w:rPr>
        <w:t>号（第</w:t>
      </w:r>
      <w:r w:rsidR="00425FE6" w:rsidRPr="00A90103">
        <w:rPr>
          <w:rFonts w:ascii="BIZ UDP明朝 Medium" w:eastAsia="BIZ UDP明朝 Medium" w:hAnsi="BIZ UDP明朝 Medium" w:hint="eastAsia"/>
          <w:sz w:val="24"/>
          <w:szCs w:val="24"/>
        </w:rPr>
        <w:t>１１</w:t>
      </w:r>
      <w:r w:rsidRPr="00A90103">
        <w:rPr>
          <w:rFonts w:ascii="BIZ UDP明朝 Medium" w:eastAsia="BIZ UDP明朝 Medium" w:hAnsi="BIZ UDP明朝 Medium" w:hint="eastAsia"/>
          <w:sz w:val="24"/>
          <w:szCs w:val="24"/>
        </w:rPr>
        <w:t>条関係）</w:t>
      </w:r>
      <w:r w:rsidR="000334FC" w:rsidRPr="00A90103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</w:t>
      </w:r>
      <w:r w:rsidR="00CA0AD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</w:t>
      </w:r>
      <w:r w:rsidR="000334FC" w:rsidRPr="00A90103">
        <w:rPr>
          <w:rFonts w:ascii="BIZ UDP明朝 Medium" w:eastAsia="BIZ UDP明朝 Medium" w:hAnsi="BIZ UDP明朝 Medium" w:hint="eastAsia"/>
          <w:sz w:val="24"/>
          <w:szCs w:val="24"/>
        </w:rPr>
        <w:t xml:space="preserve">　【認定様式⑤-２】</w:t>
      </w:r>
    </w:p>
    <w:p w:rsidR="00AF2187" w:rsidRPr="00312B95" w:rsidRDefault="00425FE6" w:rsidP="00AF2187">
      <w:pPr>
        <w:spacing w:line="360" w:lineRule="auto"/>
        <w:jc w:val="center"/>
        <w:rPr>
          <w:rFonts w:ascii="BIZ UDP明朝 Medium" w:eastAsia="BIZ UDP明朝 Medium" w:hAnsi="BIZ UDP明朝 Medium"/>
          <w:sz w:val="21"/>
          <w:szCs w:val="21"/>
        </w:rPr>
      </w:pPr>
      <w:r w:rsidRPr="00312B95">
        <w:rPr>
          <w:rFonts w:ascii="BIZ UDP明朝 Medium" w:eastAsia="BIZ UDP明朝 Medium" w:hAnsi="BIZ UDP明朝 Medium" w:hint="eastAsia"/>
          <w:sz w:val="21"/>
          <w:szCs w:val="21"/>
        </w:rPr>
        <w:t>施設等利用給付認定</w:t>
      </w:r>
      <w:r w:rsidR="00AF2187" w:rsidRPr="00312B95">
        <w:rPr>
          <w:rFonts w:ascii="BIZ UDP明朝 Medium" w:eastAsia="BIZ UDP明朝 Medium" w:hAnsi="BIZ UDP明朝 Medium" w:hint="eastAsia"/>
          <w:sz w:val="21"/>
          <w:szCs w:val="21"/>
        </w:rPr>
        <w:t>申請内容変更届出書</w:t>
      </w:r>
    </w:p>
    <w:p w:rsidR="00AF2187" w:rsidRPr="00A90103" w:rsidRDefault="00AF2187" w:rsidP="00AF2187">
      <w:pPr>
        <w:spacing w:line="360" w:lineRule="auto"/>
        <w:rPr>
          <w:rFonts w:ascii="BIZ UDP明朝 Medium" w:eastAsia="BIZ UDP明朝 Medium" w:hAnsi="BIZ UDP明朝 Medium"/>
        </w:rPr>
      </w:pPr>
    </w:p>
    <w:p w:rsidR="00AF2187" w:rsidRPr="00A90103" w:rsidRDefault="00425FE6" w:rsidP="006E4710">
      <w:pPr>
        <w:spacing w:line="360" w:lineRule="auto"/>
        <w:jc w:val="right"/>
        <w:rPr>
          <w:rFonts w:ascii="BIZ UDP明朝 Medium" w:eastAsia="BIZ UDP明朝 Medium" w:hAnsi="BIZ UDP明朝 Medium"/>
        </w:rPr>
      </w:pPr>
      <w:r w:rsidRPr="00A90103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　　　　　　　　　　　　　　　　</w:t>
      </w:r>
      <w:r w:rsidR="00464C2D" w:rsidRPr="00A90103">
        <w:rPr>
          <w:rFonts w:ascii="BIZ UDP明朝 Medium" w:eastAsia="BIZ UDP明朝 Medium" w:hAnsi="BIZ UDP明朝 Medium" w:hint="eastAsia"/>
        </w:rPr>
        <w:t>令和</w:t>
      </w:r>
      <w:r w:rsidRPr="00A90103">
        <w:rPr>
          <w:rFonts w:ascii="BIZ UDP明朝 Medium" w:eastAsia="BIZ UDP明朝 Medium" w:hAnsi="BIZ UDP明朝 Medium" w:hint="eastAsia"/>
        </w:rPr>
        <w:t xml:space="preserve">　　　</w:t>
      </w:r>
      <w:r w:rsidR="00AF2187" w:rsidRPr="00A90103">
        <w:rPr>
          <w:rFonts w:ascii="BIZ UDP明朝 Medium" w:eastAsia="BIZ UDP明朝 Medium" w:hAnsi="BIZ UDP明朝 Medium" w:hint="eastAsia"/>
        </w:rPr>
        <w:t>年　　月　　日</w:t>
      </w:r>
    </w:p>
    <w:p w:rsidR="00AF2187" w:rsidRPr="00A90103" w:rsidRDefault="00AF2187" w:rsidP="00AF2187">
      <w:pPr>
        <w:spacing w:line="360" w:lineRule="auto"/>
        <w:ind w:firstLineChars="100" w:firstLine="166"/>
        <w:rPr>
          <w:rFonts w:ascii="BIZ UDP明朝 Medium" w:eastAsia="BIZ UDP明朝 Medium" w:hAnsi="BIZ UDP明朝 Medium"/>
        </w:rPr>
      </w:pPr>
      <w:r w:rsidRPr="00A90103">
        <w:rPr>
          <w:rFonts w:ascii="BIZ UDP明朝 Medium" w:eastAsia="BIZ UDP明朝 Medium" w:hAnsi="BIZ UDP明朝 Medium" w:hint="eastAsia"/>
        </w:rPr>
        <w:t>(宛先)富山市長</w:t>
      </w:r>
    </w:p>
    <w:p w:rsidR="006E4710" w:rsidRPr="00A90103" w:rsidRDefault="00C06008" w:rsidP="00AF2187">
      <w:pPr>
        <w:spacing w:line="360" w:lineRule="auto"/>
        <w:ind w:firstLineChars="100" w:firstLine="166"/>
        <w:rPr>
          <w:rFonts w:ascii="BIZ UDP明朝 Medium" w:eastAsia="BIZ UDP明朝 Medium" w:hAnsi="BIZ UDP明朝 Medium"/>
        </w:rPr>
      </w:pPr>
      <w:r>
        <w:rPr>
          <w:noProof/>
        </w:rPr>
        <w:pict>
          <v:oval id="楕円 13" o:spid="_x0000_s1026" style="position:absolute;left:0;text-align:left;margin-left:33.35pt;margin-top:11.4pt;width:100.5pt;height:87.75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" filled="f" strokecolor="black [3213]" strokeweight="0">
            <v:stroke dashstyle="dash" opacity="46003f"/>
            <v:textbox style="mso-next-textbox:#楕円 13">
              <w:txbxContent>
                <w:p w:rsidR="006E4710" w:rsidRPr="006E4710" w:rsidRDefault="006E4710" w:rsidP="006E4710">
                  <w:pPr>
                    <w:ind w:firstLineChars="200" w:firstLine="332"/>
                    <w:rPr>
                      <w:rFonts w:ascii="BIZ UDP明朝 Medium" w:eastAsia="BIZ UDP明朝 Medium" w:hAnsi="BIZ UDP明朝 Medium"/>
                    </w:rPr>
                  </w:pPr>
                  <w:r w:rsidRPr="006E4710">
                    <w:rPr>
                      <w:rFonts w:ascii="BIZ UDP明朝 Medium" w:eastAsia="BIZ UDP明朝 Medium" w:hAnsi="BIZ UDP明朝 Medium" w:hint="eastAsia"/>
                    </w:rPr>
                    <w:t>受付印</w:t>
                  </w:r>
                </w:p>
              </w:txbxContent>
            </v:textbox>
          </v:oval>
        </w:pict>
      </w:r>
    </w:p>
    <w:p w:rsidR="00AF2187" w:rsidRPr="00A90103" w:rsidRDefault="00425FE6" w:rsidP="00A90103">
      <w:pPr>
        <w:tabs>
          <w:tab w:val="left" w:pos="6521"/>
        </w:tabs>
        <w:spacing w:line="360" w:lineRule="auto"/>
        <w:ind w:leftChars="3924" w:left="6521"/>
        <w:rPr>
          <w:rFonts w:ascii="BIZ UDP明朝 Medium" w:eastAsia="BIZ UDP明朝 Medium" w:hAnsi="BIZ UDP明朝 Medium"/>
        </w:rPr>
      </w:pPr>
      <w:r w:rsidRPr="006E4710">
        <w:rPr>
          <w:rFonts w:ascii="BIZ UDP明朝 Medium" w:eastAsia="BIZ UDP明朝 Medium" w:hAnsi="BIZ UDP明朝 Medium" w:hint="eastAsia"/>
          <w:spacing w:val="27"/>
          <w:kern w:val="0"/>
          <w:fitText w:val="830" w:id="-733680381"/>
        </w:rPr>
        <w:t xml:space="preserve">住　　　</w:t>
      </w:r>
      <w:r w:rsidRPr="006E4710">
        <w:rPr>
          <w:rFonts w:ascii="BIZ UDP明朝 Medium" w:eastAsia="BIZ UDP明朝 Medium" w:hAnsi="BIZ UDP明朝 Medium" w:hint="eastAsia"/>
          <w:spacing w:val="-12"/>
          <w:kern w:val="0"/>
          <w:fitText w:val="830" w:id="-733680381"/>
        </w:rPr>
        <w:t>所</w:t>
      </w:r>
    </w:p>
    <w:p w:rsidR="00425FE6" w:rsidRPr="00A90103" w:rsidRDefault="00A90103" w:rsidP="00A90103">
      <w:pPr>
        <w:tabs>
          <w:tab w:val="left" w:pos="6521"/>
        </w:tabs>
        <w:spacing w:line="360" w:lineRule="auto"/>
        <w:ind w:leftChars="3924" w:left="6521"/>
        <w:rPr>
          <w:rFonts w:ascii="BIZ UDP明朝 Medium" w:eastAsia="BIZ UDP明朝 Medium" w:hAnsi="BIZ UDP明朝 Medium"/>
        </w:rPr>
      </w:pPr>
      <w:r w:rsidRPr="006E4710">
        <w:rPr>
          <w:rFonts w:ascii="BIZ UDP明朝 Medium" w:eastAsia="BIZ UDP明朝 Medium" w:hAnsi="BIZ UDP明朝 Medium" w:hint="eastAsia"/>
          <w:spacing w:val="27"/>
          <w:kern w:val="0"/>
          <w:fitText w:val="830" w:id="-733680382"/>
        </w:rPr>
        <w:t xml:space="preserve">氏　　　</w:t>
      </w:r>
      <w:r w:rsidRPr="006E4710">
        <w:rPr>
          <w:rFonts w:ascii="BIZ UDP明朝 Medium" w:eastAsia="BIZ UDP明朝 Medium" w:hAnsi="BIZ UDP明朝 Medium" w:hint="eastAsia"/>
          <w:spacing w:val="-12"/>
          <w:kern w:val="0"/>
          <w:fitText w:val="830" w:id="-733680382"/>
        </w:rPr>
        <w:t>名</w:t>
      </w:r>
    </w:p>
    <w:p w:rsidR="00425FE6" w:rsidRPr="00A90103" w:rsidRDefault="00A90103" w:rsidP="00A90103">
      <w:pPr>
        <w:tabs>
          <w:tab w:val="left" w:pos="5245"/>
          <w:tab w:val="left" w:pos="6521"/>
        </w:tabs>
        <w:spacing w:line="360" w:lineRule="auto"/>
        <w:ind w:left="635" w:firstLine="440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kern w:val="0"/>
        </w:rPr>
        <w:t xml:space="preserve">届出者（保護者）　　</w:t>
      </w:r>
      <w:r>
        <w:rPr>
          <w:rFonts w:ascii="BIZ UDP明朝 Medium" w:eastAsia="BIZ UDP明朝 Medium" w:hAnsi="BIZ UDP明朝 Medium"/>
          <w:kern w:val="0"/>
        </w:rPr>
        <w:tab/>
      </w:r>
      <w:r w:rsidR="00425FE6" w:rsidRPr="006E4710">
        <w:rPr>
          <w:rFonts w:ascii="BIZ UDP明朝 Medium" w:eastAsia="BIZ UDP明朝 Medium" w:hAnsi="BIZ UDP明朝 Medium" w:hint="eastAsia"/>
          <w:spacing w:val="18"/>
          <w:kern w:val="0"/>
          <w:fitText w:val="830" w:id="-733680383"/>
        </w:rPr>
        <w:t>生年月</w:t>
      </w:r>
      <w:r w:rsidR="00425FE6" w:rsidRPr="006E4710">
        <w:rPr>
          <w:rFonts w:ascii="BIZ UDP明朝 Medium" w:eastAsia="BIZ UDP明朝 Medium" w:hAnsi="BIZ UDP明朝 Medium" w:hint="eastAsia"/>
          <w:spacing w:val="1"/>
          <w:kern w:val="0"/>
          <w:fitText w:val="830" w:id="-733680383"/>
        </w:rPr>
        <w:t>日</w:t>
      </w:r>
    </w:p>
    <w:p w:rsidR="00AF2187" w:rsidRPr="00A90103" w:rsidRDefault="00425FE6" w:rsidP="00A90103">
      <w:pPr>
        <w:tabs>
          <w:tab w:val="left" w:pos="6521"/>
        </w:tabs>
        <w:spacing w:line="360" w:lineRule="auto"/>
        <w:ind w:leftChars="3924" w:left="6521"/>
        <w:rPr>
          <w:rFonts w:ascii="BIZ UDP明朝 Medium" w:eastAsia="BIZ UDP明朝 Medium" w:hAnsi="BIZ UDP明朝 Medium"/>
        </w:rPr>
      </w:pPr>
      <w:r w:rsidRPr="006E4710">
        <w:rPr>
          <w:rFonts w:ascii="BIZ UDP明朝 Medium" w:eastAsia="BIZ UDP明朝 Medium" w:hAnsi="BIZ UDP明朝 Medium" w:hint="eastAsia"/>
          <w:spacing w:val="72"/>
          <w:kern w:val="0"/>
          <w:fitText w:val="830" w:id="-733680384"/>
        </w:rPr>
        <w:t>連絡</w:t>
      </w:r>
      <w:r w:rsidRPr="006E4710">
        <w:rPr>
          <w:rFonts w:ascii="BIZ UDP明朝 Medium" w:eastAsia="BIZ UDP明朝 Medium" w:hAnsi="BIZ UDP明朝 Medium" w:hint="eastAsia"/>
          <w:spacing w:val="1"/>
          <w:kern w:val="0"/>
          <w:fitText w:val="830" w:id="-733680384"/>
        </w:rPr>
        <w:t>先</w:t>
      </w:r>
    </w:p>
    <w:p w:rsidR="00AF2187" w:rsidRPr="00A90103" w:rsidRDefault="00464C2D" w:rsidP="00464C2D">
      <w:pPr>
        <w:wordWrap w:val="0"/>
        <w:spacing w:line="360" w:lineRule="auto"/>
        <w:jc w:val="right"/>
        <w:rPr>
          <w:rFonts w:ascii="BIZ UDP明朝 Medium" w:eastAsia="BIZ UDP明朝 Medium" w:hAnsi="BIZ UDP明朝 Medium"/>
        </w:rPr>
      </w:pPr>
      <w:r w:rsidRPr="00A90103">
        <w:rPr>
          <w:rFonts w:ascii="BIZ UDP明朝 Medium" w:eastAsia="BIZ UDP明朝 Medium" w:hAnsi="BIZ UDP明朝 Medium" w:hint="eastAsia"/>
          <w:spacing w:val="18"/>
          <w:kern w:val="0"/>
          <w:fitText w:val="830" w:id="-1275798272"/>
        </w:rPr>
        <w:t>個人番</w:t>
      </w:r>
      <w:r w:rsidRPr="00A90103">
        <w:rPr>
          <w:rFonts w:ascii="BIZ UDP明朝 Medium" w:eastAsia="BIZ UDP明朝 Medium" w:hAnsi="BIZ UDP明朝 Medium" w:hint="eastAsia"/>
          <w:spacing w:val="1"/>
          <w:kern w:val="0"/>
          <w:fitText w:val="830" w:id="-1275798272"/>
        </w:rPr>
        <w:t>号</w:t>
      </w:r>
      <w:r w:rsidRPr="00A90103">
        <w:rPr>
          <w:rFonts w:ascii="BIZ UDP明朝 Medium" w:eastAsia="BIZ UDP明朝 Medium" w:hAnsi="BIZ UDP明朝 Medium" w:hint="eastAsia"/>
          <w:kern w:val="0"/>
          <w:shd w:val="clear" w:color="auto" w:fill="F2F2F2" w:themeFill="background1" w:themeFillShade="F2"/>
        </w:rPr>
        <w:t xml:space="preserve">　　　下記※1をご覧ください　　</w:t>
      </w:r>
    </w:p>
    <w:p w:rsidR="00AF2187" w:rsidRPr="00A90103" w:rsidRDefault="00425FE6" w:rsidP="00425FE6">
      <w:pPr>
        <w:spacing w:line="360" w:lineRule="auto"/>
        <w:ind w:firstLineChars="100" w:firstLine="166"/>
        <w:rPr>
          <w:rFonts w:ascii="BIZ UDP明朝 Medium" w:eastAsia="BIZ UDP明朝 Medium" w:hAnsi="BIZ UDP明朝 Medium"/>
        </w:rPr>
      </w:pPr>
      <w:r w:rsidRPr="00A90103">
        <w:rPr>
          <w:rFonts w:ascii="BIZ UDP明朝 Medium" w:eastAsia="BIZ UDP明朝 Medium" w:hAnsi="BIZ UDP明朝 Medium" w:hint="eastAsia"/>
        </w:rPr>
        <w:t>次のとおり、施設等利用給付認定</w:t>
      </w:r>
      <w:r w:rsidR="00AF2187" w:rsidRPr="00A90103">
        <w:rPr>
          <w:rFonts w:ascii="BIZ UDP明朝 Medium" w:eastAsia="BIZ UDP明朝 Medium" w:hAnsi="BIZ UDP明朝 Medium" w:hint="eastAsia"/>
        </w:rPr>
        <w:t>に係る申請内容の変更を届</w:t>
      </w:r>
      <w:r w:rsidR="00FC26D8" w:rsidRPr="00A90103">
        <w:rPr>
          <w:rFonts w:ascii="BIZ UDP明朝 Medium" w:eastAsia="BIZ UDP明朝 Medium" w:hAnsi="BIZ UDP明朝 Medium" w:hint="eastAsia"/>
        </w:rPr>
        <w:t>け出</w:t>
      </w:r>
      <w:r w:rsidR="00AF2187" w:rsidRPr="00A90103">
        <w:rPr>
          <w:rFonts w:ascii="BIZ UDP明朝 Medium" w:eastAsia="BIZ UDP明朝 Medium" w:hAnsi="BIZ UDP明朝 Medium" w:hint="eastAsia"/>
        </w:rPr>
        <w:t>ます。</w:t>
      </w:r>
    </w:p>
    <w:p w:rsidR="00425FE6" w:rsidRPr="00A90103" w:rsidRDefault="00425FE6" w:rsidP="00425FE6">
      <w:pPr>
        <w:spacing w:line="360" w:lineRule="auto"/>
        <w:ind w:firstLineChars="100" w:firstLine="166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060"/>
        <w:gridCol w:w="146"/>
        <w:gridCol w:w="1606"/>
        <w:gridCol w:w="1022"/>
        <w:gridCol w:w="135"/>
        <w:gridCol w:w="230"/>
        <w:gridCol w:w="1387"/>
        <w:gridCol w:w="1437"/>
        <w:gridCol w:w="1376"/>
      </w:tblGrid>
      <w:tr w:rsidR="007413C1" w:rsidRPr="00A90103" w:rsidTr="00464C2D">
        <w:tc>
          <w:tcPr>
            <w:tcW w:w="1276" w:type="dxa"/>
            <w:vMerge w:val="restart"/>
            <w:vAlign w:val="center"/>
          </w:tcPr>
          <w:p w:rsidR="007413C1" w:rsidRPr="00A90103" w:rsidRDefault="007413C1" w:rsidP="008C315F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A90103">
              <w:rPr>
                <w:rFonts w:ascii="BIZ UDP明朝 Medium" w:eastAsia="BIZ UDP明朝 Medium" w:hAnsi="BIZ UDP明朝 Medium" w:hint="eastAsia"/>
                <w:spacing w:val="19"/>
                <w:kern w:val="0"/>
                <w:fitText w:val="996" w:id="2045913344"/>
              </w:rPr>
              <w:t>届出に係</w:t>
            </w:r>
            <w:r w:rsidRPr="00A90103">
              <w:rPr>
                <w:rFonts w:ascii="BIZ UDP明朝 Medium" w:eastAsia="BIZ UDP明朝 Medium" w:hAnsi="BIZ UDP明朝 Medium" w:hint="eastAsia"/>
                <w:spacing w:val="5"/>
                <w:kern w:val="0"/>
                <w:fitText w:val="996" w:id="2045913344"/>
              </w:rPr>
              <w:t>る</w:t>
            </w:r>
          </w:p>
          <w:p w:rsidR="007413C1" w:rsidRPr="00A90103" w:rsidRDefault="007413C1" w:rsidP="008C315F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A90103">
              <w:rPr>
                <w:rFonts w:ascii="BIZ UDP明朝 Medium" w:eastAsia="BIZ UDP明朝 Medium" w:hAnsi="BIZ UDP明朝 Medium" w:hint="eastAsia"/>
              </w:rPr>
              <w:t>小学校就学前</w:t>
            </w:r>
          </w:p>
          <w:p w:rsidR="007413C1" w:rsidRPr="00A90103" w:rsidRDefault="00C06008" w:rsidP="007413C1">
            <w:pPr>
              <w:spacing w:line="360" w:lineRule="auto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子　　ど　　も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vAlign w:val="center"/>
          </w:tcPr>
          <w:p w:rsidR="007413C1" w:rsidRPr="00A90103" w:rsidRDefault="007413C1" w:rsidP="008C315F">
            <w:pPr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A90103">
              <w:rPr>
                <w:rFonts w:ascii="BIZ UDP明朝 Medium" w:eastAsia="BIZ UDP明朝 Medium" w:hAnsi="BIZ UDP明朝 Medium" w:hint="eastAsia"/>
              </w:rPr>
              <w:t>氏　　　名</w:t>
            </w:r>
          </w:p>
        </w:tc>
        <w:tc>
          <w:tcPr>
            <w:tcW w:w="4430" w:type="dxa"/>
            <w:gridSpan w:val="4"/>
            <w:vAlign w:val="center"/>
          </w:tcPr>
          <w:p w:rsidR="007413C1" w:rsidRPr="00A90103" w:rsidRDefault="007413C1" w:rsidP="007413C1">
            <w:pPr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A90103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</w:tr>
      <w:tr w:rsidR="007413C1" w:rsidRPr="00A90103" w:rsidTr="00464C2D">
        <w:tc>
          <w:tcPr>
            <w:tcW w:w="1276" w:type="dxa"/>
            <w:vMerge/>
          </w:tcPr>
          <w:p w:rsidR="007413C1" w:rsidRPr="00A90103" w:rsidRDefault="007413C1" w:rsidP="008C315F">
            <w:pPr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69" w:type="dxa"/>
            <w:gridSpan w:val="5"/>
            <w:tcBorders>
              <w:bottom w:val="nil"/>
            </w:tcBorders>
          </w:tcPr>
          <w:p w:rsidR="007413C1" w:rsidRPr="00A90103" w:rsidRDefault="007413C1" w:rsidP="008C315F">
            <w:pPr>
              <w:spacing w:line="360" w:lineRule="auto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A90103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(ふりがな)</w:t>
            </w:r>
          </w:p>
        </w:tc>
        <w:tc>
          <w:tcPr>
            <w:tcW w:w="4430" w:type="dxa"/>
            <w:gridSpan w:val="4"/>
            <w:vMerge w:val="restart"/>
            <w:vAlign w:val="center"/>
          </w:tcPr>
          <w:p w:rsidR="007413C1" w:rsidRPr="00A90103" w:rsidRDefault="00464C2D" w:rsidP="007413C1">
            <w:pPr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A9010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7E7287" w:rsidRPr="00A90103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A90103">
              <w:rPr>
                <w:rFonts w:ascii="BIZ UDP明朝 Medium" w:eastAsia="BIZ UDP明朝 Medium" w:hAnsi="BIZ UDP明朝 Medium" w:hint="eastAsia"/>
              </w:rPr>
              <w:t>Ｈ・Ｒ</w:t>
            </w:r>
            <w:r w:rsidR="007E7287" w:rsidRPr="00A90103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7413C1" w:rsidRPr="00A90103">
              <w:rPr>
                <w:rFonts w:ascii="BIZ UDP明朝 Medium" w:eastAsia="BIZ UDP明朝 Medium" w:hAnsi="BIZ UDP明朝 Medium" w:hint="eastAsia"/>
              </w:rPr>
              <w:t xml:space="preserve">　年　　月　　日</w:t>
            </w:r>
          </w:p>
        </w:tc>
      </w:tr>
      <w:tr w:rsidR="007413C1" w:rsidRPr="00A90103" w:rsidTr="00464C2D">
        <w:trPr>
          <w:trHeight w:val="378"/>
        </w:trPr>
        <w:tc>
          <w:tcPr>
            <w:tcW w:w="1276" w:type="dxa"/>
            <w:vMerge/>
          </w:tcPr>
          <w:p w:rsidR="007413C1" w:rsidRPr="00A90103" w:rsidRDefault="007413C1" w:rsidP="008C315F">
            <w:pPr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69" w:type="dxa"/>
            <w:gridSpan w:val="5"/>
            <w:tcBorders>
              <w:top w:val="nil"/>
            </w:tcBorders>
          </w:tcPr>
          <w:p w:rsidR="007413C1" w:rsidRPr="00A90103" w:rsidRDefault="007413C1" w:rsidP="008C315F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430" w:type="dxa"/>
            <w:gridSpan w:val="4"/>
            <w:vMerge/>
          </w:tcPr>
          <w:p w:rsidR="007413C1" w:rsidRPr="00A90103" w:rsidRDefault="007413C1" w:rsidP="008C315F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7413C1" w:rsidRPr="00A90103" w:rsidTr="00D44CEA">
        <w:trPr>
          <w:trHeight w:val="58"/>
        </w:trPr>
        <w:tc>
          <w:tcPr>
            <w:tcW w:w="1276" w:type="dxa"/>
            <w:vMerge/>
          </w:tcPr>
          <w:p w:rsidR="007413C1" w:rsidRPr="00A90103" w:rsidRDefault="007413C1" w:rsidP="008C315F">
            <w:pPr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 w:rsidR="007413C1" w:rsidRPr="00A90103" w:rsidRDefault="007413C1" w:rsidP="008C315F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A90103">
              <w:rPr>
                <w:rFonts w:ascii="BIZ UDP明朝 Medium" w:eastAsia="BIZ UDP明朝 Medium" w:hAnsi="BIZ UDP明朝 Medium" w:hint="eastAsia"/>
              </w:rPr>
              <w:t>個人番号</w:t>
            </w:r>
          </w:p>
        </w:tc>
        <w:tc>
          <w:tcPr>
            <w:tcW w:w="1752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:rsidR="007413C1" w:rsidRPr="00A90103" w:rsidRDefault="00464C2D" w:rsidP="008C315F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A90103">
              <w:rPr>
                <w:rFonts w:ascii="BIZ UDP明朝 Medium" w:eastAsia="BIZ UDP明朝 Medium" w:hAnsi="BIZ UDP明朝 Medium" w:hint="eastAsia"/>
                <w:sz w:val="14"/>
              </w:rPr>
              <w:t>下記※1をご覧ください</w:t>
            </w:r>
          </w:p>
        </w:tc>
        <w:tc>
          <w:tcPr>
            <w:tcW w:w="1022" w:type="dxa"/>
          </w:tcPr>
          <w:p w:rsidR="007413C1" w:rsidRPr="00A90103" w:rsidRDefault="00C66822" w:rsidP="008C315F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A90103">
              <w:rPr>
                <w:rFonts w:ascii="BIZ UDP明朝 Medium" w:eastAsia="BIZ UDP明朝 Medium" w:hAnsi="BIZ UDP明朝 Medium" w:hint="eastAsia"/>
                <w:szCs w:val="18"/>
              </w:rPr>
              <w:t>認定</w:t>
            </w:r>
            <w:r w:rsidR="007413C1" w:rsidRPr="00A90103">
              <w:rPr>
                <w:rFonts w:ascii="BIZ UDP明朝 Medium" w:eastAsia="BIZ UDP明朝 Medium" w:hAnsi="BIZ UDP明朝 Medium" w:hint="eastAsia"/>
                <w:szCs w:val="18"/>
              </w:rPr>
              <w:t>番号</w:t>
            </w:r>
          </w:p>
        </w:tc>
        <w:tc>
          <w:tcPr>
            <w:tcW w:w="1752" w:type="dxa"/>
            <w:gridSpan w:val="3"/>
          </w:tcPr>
          <w:p w:rsidR="007413C1" w:rsidRPr="00A90103" w:rsidRDefault="007413C1" w:rsidP="008C315F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dxa"/>
          </w:tcPr>
          <w:p w:rsidR="007413C1" w:rsidRPr="00A90103" w:rsidRDefault="007413C1" w:rsidP="008C315F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A90103">
              <w:rPr>
                <w:rFonts w:ascii="BIZ UDP明朝 Medium" w:eastAsia="BIZ UDP明朝 Medium" w:hAnsi="BIZ UDP明朝 Medium" w:hint="eastAsia"/>
              </w:rPr>
              <w:t>保護者との続柄</w:t>
            </w:r>
          </w:p>
        </w:tc>
        <w:tc>
          <w:tcPr>
            <w:tcW w:w="1376" w:type="dxa"/>
          </w:tcPr>
          <w:p w:rsidR="007413C1" w:rsidRPr="00A90103" w:rsidRDefault="007413C1" w:rsidP="008C315F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AF2187" w:rsidRPr="00A90103" w:rsidTr="008C315F">
        <w:trPr>
          <w:trHeight w:val="2269"/>
        </w:trPr>
        <w:tc>
          <w:tcPr>
            <w:tcW w:w="1276" w:type="dxa"/>
            <w:vMerge w:val="restart"/>
            <w:vAlign w:val="center"/>
          </w:tcPr>
          <w:p w:rsidR="00AF2187" w:rsidRPr="00A90103" w:rsidRDefault="00AF2187" w:rsidP="008C315F">
            <w:pPr>
              <w:spacing w:line="360" w:lineRule="auto"/>
              <w:jc w:val="left"/>
              <w:rPr>
                <w:rFonts w:ascii="BIZ UDP明朝 Medium" w:eastAsia="BIZ UDP明朝 Medium" w:hAnsi="BIZ UDP明朝 Medium"/>
              </w:rPr>
            </w:pPr>
            <w:r w:rsidRPr="00A90103">
              <w:rPr>
                <w:rFonts w:ascii="BIZ UDP明朝 Medium" w:eastAsia="BIZ UDP明朝 Medium" w:hAnsi="BIZ UDP明朝 Medium" w:hint="eastAsia"/>
                <w:kern w:val="0"/>
              </w:rPr>
              <w:t>変更内容等</w:t>
            </w:r>
          </w:p>
        </w:tc>
        <w:tc>
          <w:tcPr>
            <w:tcW w:w="8399" w:type="dxa"/>
            <w:gridSpan w:val="9"/>
          </w:tcPr>
          <w:p w:rsidR="00AF2187" w:rsidRPr="00A90103" w:rsidRDefault="00AF2187" w:rsidP="008C315F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A90103">
              <w:rPr>
                <w:rFonts w:ascii="BIZ UDP明朝 Medium" w:eastAsia="BIZ UDP明朝 Medium" w:hAnsi="BIZ UDP明朝 Medium" w:hint="eastAsia"/>
              </w:rPr>
              <w:t>変更事項に○をつけてください。</w:t>
            </w:r>
          </w:p>
          <w:p w:rsidR="00AF2187" w:rsidRPr="00A90103" w:rsidRDefault="00AF2187" w:rsidP="008C315F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A90103">
              <w:rPr>
                <w:rFonts w:ascii="BIZ UDP明朝 Medium" w:eastAsia="BIZ UDP明朝 Medium" w:hAnsi="BIZ UDP明朝 Medium" w:hint="eastAsia"/>
              </w:rPr>
              <w:t>＜保護者に関する事項＞</w:t>
            </w:r>
          </w:p>
          <w:p w:rsidR="00AF2187" w:rsidRPr="00A90103" w:rsidRDefault="00FC26D8" w:rsidP="008C315F">
            <w:pPr>
              <w:spacing w:line="360" w:lineRule="auto"/>
              <w:ind w:firstLineChars="100" w:firstLine="166"/>
              <w:rPr>
                <w:rFonts w:ascii="BIZ UDP明朝 Medium" w:eastAsia="BIZ UDP明朝 Medium" w:hAnsi="BIZ UDP明朝 Medium"/>
              </w:rPr>
            </w:pPr>
            <w:r w:rsidRPr="00A90103">
              <w:rPr>
                <w:rFonts w:ascii="BIZ UDP明朝 Medium" w:eastAsia="BIZ UDP明朝 Medium" w:hAnsi="BIZ UDP明朝 Medium" w:hint="eastAsia"/>
              </w:rPr>
              <w:t xml:space="preserve">氏　名　</w:t>
            </w:r>
            <w:bookmarkStart w:id="0" w:name="_GoBack"/>
            <w:bookmarkEnd w:id="0"/>
            <w:r w:rsidRPr="00A90103">
              <w:rPr>
                <w:rFonts w:ascii="BIZ UDP明朝 Medium" w:eastAsia="BIZ UDP明朝 Medium" w:hAnsi="BIZ UDP明朝 Medium" w:hint="eastAsia"/>
              </w:rPr>
              <w:t>・　住所　・　生年月日　・　個人番号</w:t>
            </w:r>
            <w:r w:rsidR="00354233" w:rsidRPr="00A90103">
              <w:rPr>
                <w:rFonts w:ascii="BIZ UDP明朝 Medium" w:eastAsia="BIZ UDP明朝 Medium" w:hAnsi="BIZ UDP明朝 Medium" w:hint="eastAsia"/>
              </w:rPr>
              <w:t>（下記※1)</w:t>
            </w:r>
            <w:r w:rsidRPr="00A90103">
              <w:rPr>
                <w:rFonts w:ascii="BIZ UDP明朝 Medium" w:eastAsia="BIZ UDP明朝 Medium" w:hAnsi="BIZ UDP明朝 Medium" w:hint="eastAsia"/>
              </w:rPr>
              <w:t xml:space="preserve">　・　連絡先</w:t>
            </w:r>
          </w:p>
          <w:p w:rsidR="00AF2187" w:rsidRPr="00A90103" w:rsidRDefault="00AB7A4B" w:rsidP="008C315F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A90103">
              <w:rPr>
                <w:rFonts w:ascii="BIZ UDP明朝 Medium" w:eastAsia="BIZ UDP明朝 Medium" w:hAnsi="BIZ UDP明朝 Medium" w:hint="eastAsia"/>
              </w:rPr>
              <w:t>＜小学校就学前子ども</w:t>
            </w:r>
            <w:r w:rsidR="00AF2187" w:rsidRPr="00A90103">
              <w:rPr>
                <w:rFonts w:ascii="BIZ UDP明朝 Medium" w:eastAsia="BIZ UDP明朝 Medium" w:hAnsi="BIZ UDP明朝 Medium" w:hint="eastAsia"/>
              </w:rPr>
              <w:t>に関する事項＞</w:t>
            </w:r>
          </w:p>
          <w:p w:rsidR="00AF2187" w:rsidRPr="00A90103" w:rsidRDefault="00AF2187" w:rsidP="008C315F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A90103">
              <w:rPr>
                <w:rFonts w:ascii="BIZ UDP明朝 Medium" w:eastAsia="BIZ UDP明朝 Medium" w:hAnsi="BIZ UDP明朝 Medium" w:hint="eastAsia"/>
              </w:rPr>
              <w:t xml:space="preserve">　氏　名　・　</w:t>
            </w:r>
            <w:r w:rsidR="00FC26D8" w:rsidRPr="00A90103">
              <w:rPr>
                <w:rFonts w:ascii="BIZ UDP明朝 Medium" w:eastAsia="BIZ UDP明朝 Medium" w:hAnsi="BIZ UDP明朝 Medium" w:hint="eastAsia"/>
              </w:rPr>
              <w:t>生年月日　・　個人番号</w:t>
            </w:r>
            <w:r w:rsidR="00354233" w:rsidRPr="00A90103">
              <w:rPr>
                <w:rFonts w:ascii="BIZ UDP明朝 Medium" w:eastAsia="BIZ UDP明朝 Medium" w:hAnsi="BIZ UDP明朝 Medium" w:hint="eastAsia"/>
              </w:rPr>
              <w:t>（下記※1)</w:t>
            </w:r>
            <w:r w:rsidR="00AB7A4B" w:rsidRPr="00A90103">
              <w:rPr>
                <w:rFonts w:ascii="BIZ UDP明朝 Medium" w:eastAsia="BIZ UDP明朝 Medium" w:hAnsi="BIZ UDP明朝 Medium" w:hint="eastAsia"/>
              </w:rPr>
              <w:t xml:space="preserve">　・　保護者との続柄</w:t>
            </w:r>
          </w:p>
        </w:tc>
      </w:tr>
      <w:tr w:rsidR="00AF2187" w:rsidRPr="00A90103" w:rsidTr="008C315F">
        <w:trPr>
          <w:trHeight w:val="335"/>
        </w:trPr>
        <w:tc>
          <w:tcPr>
            <w:tcW w:w="1276" w:type="dxa"/>
            <w:vMerge/>
            <w:vAlign w:val="center"/>
          </w:tcPr>
          <w:p w:rsidR="00AF2187" w:rsidRPr="00A90103" w:rsidRDefault="00AF2187" w:rsidP="008C315F">
            <w:pPr>
              <w:spacing w:line="360" w:lineRule="auto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99" w:type="dxa"/>
            <w:gridSpan w:val="6"/>
          </w:tcPr>
          <w:p w:rsidR="00AF2187" w:rsidRPr="00A90103" w:rsidRDefault="00AF2187" w:rsidP="008C315F">
            <w:pPr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A90103">
              <w:rPr>
                <w:rFonts w:ascii="BIZ UDP明朝 Medium" w:eastAsia="BIZ UDP明朝 Medium" w:hAnsi="BIZ UDP明朝 Medium" w:hint="eastAsia"/>
              </w:rPr>
              <w:t>変更前</w:t>
            </w:r>
          </w:p>
        </w:tc>
        <w:tc>
          <w:tcPr>
            <w:tcW w:w="4200" w:type="dxa"/>
            <w:gridSpan w:val="3"/>
          </w:tcPr>
          <w:p w:rsidR="00AF2187" w:rsidRPr="00A90103" w:rsidRDefault="00AF2187" w:rsidP="008C315F">
            <w:pPr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A90103">
              <w:rPr>
                <w:rFonts w:ascii="BIZ UDP明朝 Medium" w:eastAsia="BIZ UDP明朝 Medium" w:hAnsi="BIZ UDP明朝 Medium" w:hint="eastAsia"/>
              </w:rPr>
              <w:t>変更後</w:t>
            </w:r>
          </w:p>
        </w:tc>
      </w:tr>
      <w:tr w:rsidR="00AF2187" w:rsidRPr="00A90103" w:rsidTr="008C315F">
        <w:trPr>
          <w:trHeight w:val="1884"/>
        </w:trPr>
        <w:tc>
          <w:tcPr>
            <w:tcW w:w="1276" w:type="dxa"/>
            <w:vMerge/>
            <w:vAlign w:val="center"/>
          </w:tcPr>
          <w:p w:rsidR="00AF2187" w:rsidRPr="00A90103" w:rsidRDefault="00AF2187" w:rsidP="008C315F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4199" w:type="dxa"/>
            <w:gridSpan w:val="6"/>
          </w:tcPr>
          <w:p w:rsidR="00AF2187" w:rsidRPr="00A90103" w:rsidRDefault="00AF2187" w:rsidP="008C315F">
            <w:pPr>
              <w:spacing w:line="360" w:lineRule="auto"/>
              <w:ind w:left="332" w:hangingChars="200" w:hanging="332"/>
              <w:rPr>
                <w:rFonts w:ascii="BIZ UDP明朝 Medium" w:eastAsia="BIZ UDP明朝 Medium" w:hAnsi="BIZ UDP明朝 Medium"/>
              </w:rPr>
            </w:pPr>
          </w:p>
          <w:p w:rsidR="00AF2187" w:rsidRPr="00A90103" w:rsidRDefault="00AF2187" w:rsidP="008C315F">
            <w:pPr>
              <w:spacing w:line="360" w:lineRule="auto"/>
              <w:ind w:left="332" w:hangingChars="200" w:hanging="332"/>
              <w:rPr>
                <w:rFonts w:ascii="BIZ UDP明朝 Medium" w:eastAsia="BIZ UDP明朝 Medium" w:hAnsi="BIZ UDP明朝 Medium"/>
              </w:rPr>
            </w:pPr>
          </w:p>
          <w:p w:rsidR="00AF2187" w:rsidRPr="00A90103" w:rsidRDefault="00AF2187" w:rsidP="008C315F">
            <w:pPr>
              <w:spacing w:line="360" w:lineRule="auto"/>
              <w:ind w:left="332" w:hangingChars="200" w:hanging="332"/>
              <w:rPr>
                <w:rFonts w:ascii="BIZ UDP明朝 Medium" w:eastAsia="BIZ UDP明朝 Medium" w:hAnsi="BIZ UDP明朝 Medium"/>
              </w:rPr>
            </w:pPr>
          </w:p>
          <w:p w:rsidR="00AF2187" w:rsidRPr="00A90103" w:rsidRDefault="00AF2187" w:rsidP="008C315F">
            <w:pPr>
              <w:spacing w:line="360" w:lineRule="auto"/>
              <w:ind w:left="332" w:hangingChars="200" w:hanging="332"/>
              <w:rPr>
                <w:rFonts w:ascii="BIZ UDP明朝 Medium" w:eastAsia="BIZ UDP明朝 Medium" w:hAnsi="BIZ UDP明朝 Medium"/>
              </w:rPr>
            </w:pPr>
          </w:p>
          <w:p w:rsidR="00AF2187" w:rsidRPr="00A90103" w:rsidRDefault="00AF2187" w:rsidP="00425FE6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00" w:type="dxa"/>
            <w:gridSpan w:val="3"/>
          </w:tcPr>
          <w:p w:rsidR="00AF2187" w:rsidRPr="00A90103" w:rsidRDefault="00AF2187" w:rsidP="008C315F">
            <w:pPr>
              <w:spacing w:line="360" w:lineRule="auto"/>
              <w:ind w:left="332" w:hangingChars="200" w:hanging="332"/>
              <w:rPr>
                <w:rFonts w:ascii="BIZ UDP明朝 Medium" w:eastAsia="BIZ UDP明朝 Medium" w:hAnsi="BIZ UDP明朝 Medium"/>
              </w:rPr>
            </w:pPr>
          </w:p>
          <w:p w:rsidR="007413C1" w:rsidRPr="00A90103" w:rsidRDefault="007413C1" w:rsidP="008C315F">
            <w:pPr>
              <w:spacing w:line="360" w:lineRule="auto"/>
              <w:ind w:left="332" w:hangingChars="200" w:hanging="332"/>
              <w:rPr>
                <w:rFonts w:ascii="BIZ UDP明朝 Medium" w:eastAsia="BIZ UDP明朝 Medium" w:hAnsi="BIZ UDP明朝 Medium"/>
              </w:rPr>
            </w:pPr>
          </w:p>
          <w:p w:rsidR="007413C1" w:rsidRPr="00A90103" w:rsidRDefault="007413C1" w:rsidP="008C315F">
            <w:pPr>
              <w:spacing w:line="360" w:lineRule="auto"/>
              <w:ind w:left="332" w:hangingChars="200" w:hanging="332"/>
              <w:rPr>
                <w:rFonts w:ascii="BIZ UDP明朝 Medium" w:eastAsia="BIZ UDP明朝 Medium" w:hAnsi="BIZ UDP明朝 Medium"/>
              </w:rPr>
            </w:pPr>
          </w:p>
          <w:p w:rsidR="007413C1" w:rsidRPr="00A90103" w:rsidRDefault="007413C1" w:rsidP="008C315F">
            <w:pPr>
              <w:spacing w:line="360" w:lineRule="auto"/>
              <w:ind w:left="332" w:hangingChars="200" w:hanging="332"/>
              <w:rPr>
                <w:rFonts w:ascii="BIZ UDP明朝 Medium" w:eastAsia="BIZ UDP明朝 Medium" w:hAnsi="BIZ UDP明朝 Medium"/>
              </w:rPr>
            </w:pPr>
          </w:p>
          <w:p w:rsidR="007413C1" w:rsidRPr="00A90103" w:rsidRDefault="007413C1" w:rsidP="008C315F">
            <w:pPr>
              <w:spacing w:line="360" w:lineRule="auto"/>
              <w:ind w:left="332" w:hangingChars="200" w:hanging="332"/>
              <w:rPr>
                <w:rFonts w:ascii="BIZ UDP明朝 Medium" w:eastAsia="BIZ UDP明朝 Medium" w:hAnsi="BIZ UDP明朝 Medium"/>
              </w:rPr>
            </w:pPr>
          </w:p>
        </w:tc>
      </w:tr>
      <w:tr w:rsidR="00022218" w:rsidRPr="00A90103" w:rsidTr="00022218">
        <w:trPr>
          <w:trHeight w:val="361"/>
        </w:trPr>
        <w:tc>
          <w:tcPr>
            <w:tcW w:w="1276" w:type="dxa"/>
            <w:vMerge/>
            <w:vAlign w:val="center"/>
          </w:tcPr>
          <w:p w:rsidR="00022218" w:rsidRPr="00A90103" w:rsidRDefault="00022218" w:rsidP="008C315F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206" w:type="dxa"/>
            <w:gridSpan w:val="2"/>
          </w:tcPr>
          <w:p w:rsidR="00022218" w:rsidRPr="00A90103" w:rsidRDefault="00022218" w:rsidP="008C315F">
            <w:pPr>
              <w:spacing w:line="360" w:lineRule="auto"/>
              <w:ind w:left="332" w:hangingChars="200" w:hanging="332"/>
              <w:rPr>
                <w:rFonts w:ascii="BIZ UDP明朝 Medium" w:eastAsia="BIZ UDP明朝 Medium" w:hAnsi="BIZ UDP明朝 Medium"/>
              </w:rPr>
            </w:pPr>
            <w:r w:rsidRPr="00A90103">
              <w:rPr>
                <w:rFonts w:ascii="BIZ UDP明朝 Medium" w:eastAsia="BIZ UDP明朝 Medium" w:hAnsi="BIZ UDP明朝 Medium" w:hint="eastAsia"/>
              </w:rPr>
              <w:t>変更年月日</w:t>
            </w:r>
          </w:p>
        </w:tc>
        <w:tc>
          <w:tcPr>
            <w:tcW w:w="7193" w:type="dxa"/>
            <w:gridSpan w:val="7"/>
          </w:tcPr>
          <w:p w:rsidR="00022218" w:rsidRPr="00A90103" w:rsidRDefault="00022218" w:rsidP="008C315F">
            <w:pPr>
              <w:spacing w:line="360" w:lineRule="auto"/>
              <w:ind w:left="332" w:hangingChars="200" w:hanging="332"/>
              <w:rPr>
                <w:rFonts w:ascii="BIZ UDP明朝 Medium" w:eastAsia="BIZ UDP明朝 Medium" w:hAnsi="BIZ UDP明朝 Medium"/>
              </w:rPr>
            </w:pPr>
          </w:p>
        </w:tc>
      </w:tr>
      <w:tr w:rsidR="00AF2187" w:rsidRPr="00A90103" w:rsidTr="00FC26D8">
        <w:trPr>
          <w:trHeight w:val="1608"/>
        </w:trPr>
        <w:tc>
          <w:tcPr>
            <w:tcW w:w="1276" w:type="dxa"/>
            <w:vMerge/>
            <w:vAlign w:val="center"/>
          </w:tcPr>
          <w:p w:rsidR="00AF2187" w:rsidRPr="00A90103" w:rsidRDefault="00AF2187" w:rsidP="008C315F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8399" w:type="dxa"/>
            <w:gridSpan w:val="9"/>
          </w:tcPr>
          <w:p w:rsidR="00AF2187" w:rsidRPr="00A90103" w:rsidRDefault="00AF2187" w:rsidP="008C315F">
            <w:pPr>
              <w:spacing w:line="360" w:lineRule="auto"/>
              <w:ind w:left="332" w:hangingChars="200" w:hanging="332"/>
              <w:rPr>
                <w:rFonts w:ascii="BIZ UDP明朝 Medium" w:eastAsia="BIZ UDP明朝 Medium" w:hAnsi="BIZ UDP明朝 Medium"/>
              </w:rPr>
            </w:pPr>
            <w:r w:rsidRPr="00A90103">
              <w:rPr>
                <w:rFonts w:ascii="BIZ UDP明朝 Medium" w:eastAsia="BIZ UDP明朝 Medium" w:hAnsi="BIZ UDP明朝 Medium" w:hint="eastAsia"/>
              </w:rPr>
              <w:t>その他必要事項</w:t>
            </w:r>
          </w:p>
          <w:p w:rsidR="00AF2187" w:rsidRPr="00A90103" w:rsidRDefault="00AF2187" w:rsidP="008C315F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</w:tbl>
    <w:p w:rsidR="004D651F" w:rsidRPr="00A90103" w:rsidRDefault="004D651F" w:rsidP="004D651F">
      <w:pPr>
        <w:rPr>
          <w:rFonts w:ascii="BIZ UDP明朝 Medium" w:eastAsia="BIZ UDP明朝 Medium" w:hAnsi="BIZ UDP明朝 Medium"/>
        </w:rPr>
      </w:pPr>
    </w:p>
    <w:p w:rsidR="004D651F" w:rsidRPr="00A90103" w:rsidRDefault="004D651F" w:rsidP="004D651F">
      <w:pPr>
        <w:rPr>
          <w:rFonts w:ascii="BIZ UDP明朝 Medium" w:eastAsia="BIZ UDP明朝 Medium" w:hAnsi="BIZ UDP明朝 Medium"/>
        </w:rPr>
      </w:pPr>
    </w:p>
    <w:p w:rsidR="004D651F" w:rsidRDefault="00354233" w:rsidP="004D651F">
      <w:pPr>
        <w:rPr>
          <w:rFonts w:ascii="BIZ UDP明朝 Medium" w:eastAsia="BIZ UDP明朝 Medium" w:hAnsi="BIZ UDP明朝 Medium" w:cs="ＭＳ 明朝"/>
        </w:rPr>
      </w:pPr>
      <w:r w:rsidRPr="00A90103">
        <w:rPr>
          <w:rFonts w:ascii="BIZ UDP明朝 Medium" w:eastAsia="BIZ UDP明朝 Medium" w:hAnsi="BIZ UDP明朝 Medium" w:cs="ＭＳ 明朝" w:hint="eastAsia"/>
        </w:rPr>
        <w:t>※1</w:t>
      </w:r>
      <w:r w:rsidR="00FC2B9F" w:rsidRPr="00A90103">
        <w:rPr>
          <w:rFonts w:ascii="BIZ UDP明朝 Medium" w:eastAsia="BIZ UDP明朝 Medium" w:hAnsi="BIZ UDP明朝 Medium" w:cs="ＭＳ 明朝" w:hint="eastAsia"/>
        </w:rPr>
        <w:t xml:space="preserve">　個人番号に変更があった場合、</w:t>
      </w:r>
      <w:r w:rsidRPr="00A90103">
        <w:rPr>
          <w:rFonts w:ascii="BIZ UDP明朝 Medium" w:eastAsia="BIZ UDP明朝 Medium" w:hAnsi="BIZ UDP明朝 Medium" w:cs="ＭＳ 明朝" w:hint="eastAsia"/>
        </w:rPr>
        <w:t>別紙「マイナンバー記入用紙」</w:t>
      </w:r>
      <w:r w:rsidR="00FC2B9F" w:rsidRPr="00A90103">
        <w:rPr>
          <w:rFonts w:ascii="BIZ UDP明朝 Medium" w:eastAsia="BIZ UDP明朝 Medium" w:hAnsi="BIZ UDP明朝 Medium" w:cs="ＭＳ 明朝" w:hint="eastAsia"/>
        </w:rPr>
        <w:t>を記載し、こちらの用紙と合わせて</w:t>
      </w:r>
      <w:r w:rsidRPr="00A90103">
        <w:rPr>
          <w:rFonts w:ascii="BIZ UDP明朝 Medium" w:eastAsia="BIZ UDP明朝 Medium" w:hAnsi="BIZ UDP明朝 Medium" w:cs="ＭＳ 明朝" w:hint="eastAsia"/>
        </w:rPr>
        <w:t>提出してください。</w:t>
      </w:r>
    </w:p>
    <w:p w:rsidR="00AA1D72" w:rsidRDefault="00AA1D72" w:rsidP="004D651F">
      <w:pPr>
        <w:rPr>
          <w:rFonts w:ascii="BIZ UDP明朝 Medium" w:eastAsia="BIZ UDP明朝 Medium" w:hAnsi="BIZ UDP明朝 Medium" w:cs="ＭＳ 明朝"/>
        </w:rPr>
      </w:pPr>
    </w:p>
    <w:p w:rsidR="00AA1D72" w:rsidRPr="00A90103" w:rsidRDefault="00AA1D72" w:rsidP="00AA1D72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cs="ＭＳ 明朝" w:hint="eastAsia"/>
        </w:rPr>
        <w:t>(070410)</w:t>
      </w:r>
    </w:p>
    <w:sectPr w:rsidR="00AA1D72" w:rsidRPr="00A90103" w:rsidSect="006D09FB">
      <w:pgSz w:w="11906" w:h="16838"/>
      <w:pgMar w:top="1134" w:right="1134" w:bottom="1134" w:left="1134" w:header="851" w:footer="992" w:gutter="0"/>
      <w:cols w:space="425"/>
      <w:docGrid w:type="linesAndChars" w:linePitch="251" w:charSpace="-2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C2D" w:rsidRDefault="00464C2D" w:rsidP="009156DB">
      <w:r>
        <w:separator/>
      </w:r>
    </w:p>
  </w:endnote>
  <w:endnote w:type="continuationSeparator" w:id="0">
    <w:p w:rsidR="00464C2D" w:rsidRDefault="00464C2D" w:rsidP="0091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C2D" w:rsidRDefault="00464C2D" w:rsidP="009156DB">
      <w:r>
        <w:separator/>
      </w:r>
    </w:p>
  </w:footnote>
  <w:footnote w:type="continuationSeparator" w:id="0">
    <w:p w:rsidR="00464C2D" w:rsidRDefault="00464C2D" w:rsidP="00915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hideSpellingErrors/>
  <w:defaultTabStop w:val="840"/>
  <w:drawingGridHorizontalSpacing w:val="146"/>
  <w:drawingGridVerticalSpacing w:val="23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127"/>
    <w:rsid w:val="00021317"/>
    <w:rsid w:val="00021CAF"/>
    <w:rsid w:val="00022218"/>
    <w:rsid w:val="000334FC"/>
    <w:rsid w:val="00043137"/>
    <w:rsid w:val="0005410D"/>
    <w:rsid w:val="000614CA"/>
    <w:rsid w:val="000627A7"/>
    <w:rsid w:val="000A2C26"/>
    <w:rsid w:val="000B5CA5"/>
    <w:rsid w:val="0011690B"/>
    <w:rsid w:val="00124492"/>
    <w:rsid w:val="00133443"/>
    <w:rsid w:val="001348FD"/>
    <w:rsid w:val="00164671"/>
    <w:rsid w:val="00165424"/>
    <w:rsid w:val="00181FAF"/>
    <w:rsid w:val="001B18C8"/>
    <w:rsid w:val="001B2D81"/>
    <w:rsid w:val="001B63CA"/>
    <w:rsid w:val="001C3CE9"/>
    <w:rsid w:val="001D3E09"/>
    <w:rsid w:val="001E4EE2"/>
    <w:rsid w:val="00200103"/>
    <w:rsid w:val="002007FF"/>
    <w:rsid w:val="002008B2"/>
    <w:rsid w:val="0020185D"/>
    <w:rsid w:val="002214FC"/>
    <w:rsid w:val="00223807"/>
    <w:rsid w:val="00226552"/>
    <w:rsid w:val="0023766E"/>
    <w:rsid w:val="00241447"/>
    <w:rsid w:val="0024149D"/>
    <w:rsid w:val="002701B9"/>
    <w:rsid w:val="00276224"/>
    <w:rsid w:val="0028142C"/>
    <w:rsid w:val="002877CE"/>
    <w:rsid w:val="00296E32"/>
    <w:rsid w:val="002A238C"/>
    <w:rsid w:val="002B1DA6"/>
    <w:rsid w:val="002D4AC3"/>
    <w:rsid w:val="002E224D"/>
    <w:rsid w:val="002E48CC"/>
    <w:rsid w:val="00312B95"/>
    <w:rsid w:val="003200E1"/>
    <w:rsid w:val="00333F50"/>
    <w:rsid w:val="00334A59"/>
    <w:rsid w:val="00354233"/>
    <w:rsid w:val="003804A2"/>
    <w:rsid w:val="00386A0F"/>
    <w:rsid w:val="003915D4"/>
    <w:rsid w:val="003A1C2F"/>
    <w:rsid w:val="003A3283"/>
    <w:rsid w:val="0042062F"/>
    <w:rsid w:val="00425FE6"/>
    <w:rsid w:val="0044758A"/>
    <w:rsid w:val="00464C2D"/>
    <w:rsid w:val="00465422"/>
    <w:rsid w:val="00471874"/>
    <w:rsid w:val="00492583"/>
    <w:rsid w:val="004A1E84"/>
    <w:rsid w:val="004A6A15"/>
    <w:rsid w:val="004D651F"/>
    <w:rsid w:val="004E5331"/>
    <w:rsid w:val="005102CF"/>
    <w:rsid w:val="005118FD"/>
    <w:rsid w:val="00516E66"/>
    <w:rsid w:val="005472D5"/>
    <w:rsid w:val="00556023"/>
    <w:rsid w:val="0058345B"/>
    <w:rsid w:val="005908D7"/>
    <w:rsid w:val="005A39EB"/>
    <w:rsid w:val="005A68EC"/>
    <w:rsid w:val="005B74F5"/>
    <w:rsid w:val="005C16F8"/>
    <w:rsid w:val="005C4B4B"/>
    <w:rsid w:val="005F5F1B"/>
    <w:rsid w:val="00604E73"/>
    <w:rsid w:val="00611D6A"/>
    <w:rsid w:val="00612C76"/>
    <w:rsid w:val="00617ED8"/>
    <w:rsid w:val="006426F5"/>
    <w:rsid w:val="00663E0D"/>
    <w:rsid w:val="00675ADF"/>
    <w:rsid w:val="006800E3"/>
    <w:rsid w:val="006C2067"/>
    <w:rsid w:val="006C46C6"/>
    <w:rsid w:val="006D09FB"/>
    <w:rsid w:val="006D711B"/>
    <w:rsid w:val="006E4710"/>
    <w:rsid w:val="006F7AEB"/>
    <w:rsid w:val="007052E0"/>
    <w:rsid w:val="00706C43"/>
    <w:rsid w:val="00711B74"/>
    <w:rsid w:val="00715479"/>
    <w:rsid w:val="0072628F"/>
    <w:rsid w:val="00740453"/>
    <w:rsid w:val="007413C1"/>
    <w:rsid w:val="0075136B"/>
    <w:rsid w:val="00757158"/>
    <w:rsid w:val="00760391"/>
    <w:rsid w:val="00781CD2"/>
    <w:rsid w:val="00796277"/>
    <w:rsid w:val="007D04C9"/>
    <w:rsid w:val="007E644B"/>
    <w:rsid w:val="007E7287"/>
    <w:rsid w:val="007F5347"/>
    <w:rsid w:val="007F5B99"/>
    <w:rsid w:val="00804C71"/>
    <w:rsid w:val="008171D5"/>
    <w:rsid w:val="00831311"/>
    <w:rsid w:val="008369A2"/>
    <w:rsid w:val="00867788"/>
    <w:rsid w:val="00875684"/>
    <w:rsid w:val="00887E28"/>
    <w:rsid w:val="008960B7"/>
    <w:rsid w:val="008C315F"/>
    <w:rsid w:val="008D03F1"/>
    <w:rsid w:val="008D3F88"/>
    <w:rsid w:val="008D4949"/>
    <w:rsid w:val="008F37CE"/>
    <w:rsid w:val="009077FB"/>
    <w:rsid w:val="009156DB"/>
    <w:rsid w:val="00916BBB"/>
    <w:rsid w:val="00936EAF"/>
    <w:rsid w:val="00940412"/>
    <w:rsid w:val="009545F9"/>
    <w:rsid w:val="00955708"/>
    <w:rsid w:val="00991903"/>
    <w:rsid w:val="009920A7"/>
    <w:rsid w:val="009A6E5C"/>
    <w:rsid w:val="009B2729"/>
    <w:rsid w:val="009E3C50"/>
    <w:rsid w:val="00A0074C"/>
    <w:rsid w:val="00A0703D"/>
    <w:rsid w:val="00A217A8"/>
    <w:rsid w:val="00A26B49"/>
    <w:rsid w:val="00A27EFB"/>
    <w:rsid w:val="00A30F61"/>
    <w:rsid w:val="00A32C4A"/>
    <w:rsid w:val="00A35AE1"/>
    <w:rsid w:val="00A36B0C"/>
    <w:rsid w:val="00A43880"/>
    <w:rsid w:val="00A46616"/>
    <w:rsid w:val="00A47CB1"/>
    <w:rsid w:val="00A47FBA"/>
    <w:rsid w:val="00A75A3E"/>
    <w:rsid w:val="00A7745D"/>
    <w:rsid w:val="00A90103"/>
    <w:rsid w:val="00A90AAD"/>
    <w:rsid w:val="00A92645"/>
    <w:rsid w:val="00AA1D72"/>
    <w:rsid w:val="00AB7A4B"/>
    <w:rsid w:val="00AC47D8"/>
    <w:rsid w:val="00AC4EF4"/>
    <w:rsid w:val="00AD6EC7"/>
    <w:rsid w:val="00AE11A1"/>
    <w:rsid w:val="00AF2187"/>
    <w:rsid w:val="00B00045"/>
    <w:rsid w:val="00B1672D"/>
    <w:rsid w:val="00B27A18"/>
    <w:rsid w:val="00B358C8"/>
    <w:rsid w:val="00B773FE"/>
    <w:rsid w:val="00B77A06"/>
    <w:rsid w:val="00B8367B"/>
    <w:rsid w:val="00BA1BFA"/>
    <w:rsid w:val="00BC2A7E"/>
    <w:rsid w:val="00BC63C0"/>
    <w:rsid w:val="00BD071D"/>
    <w:rsid w:val="00BE23B6"/>
    <w:rsid w:val="00BE738C"/>
    <w:rsid w:val="00C0263B"/>
    <w:rsid w:val="00C06008"/>
    <w:rsid w:val="00C11548"/>
    <w:rsid w:val="00C27F0D"/>
    <w:rsid w:val="00C62181"/>
    <w:rsid w:val="00C633F7"/>
    <w:rsid w:val="00C66822"/>
    <w:rsid w:val="00C8233F"/>
    <w:rsid w:val="00C8588B"/>
    <w:rsid w:val="00C949A5"/>
    <w:rsid w:val="00CA0ADA"/>
    <w:rsid w:val="00CB1AE8"/>
    <w:rsid w:val="00CB7B85"/>
    <w:rsid w:val="00CE5039"/>
    <w:rsid w:val="00D21E26"/>
    <w:rsid w:val="00D35EBD"/>
    <w:rsid w:val="00D422DD"/>
    <w:rsid w:val="00D44CEA"/>
    <w:rsid w:val="00D50952"/>
    <w:rsid w:val="00DB065B"/>
    <w:rsid w:val="00DC0CE2"/>
    <w:rsid w:val="00DD148D"/>
    <w:rsid w:val="00DD2D6C"/>
    <w:rsid w:val="00DE5F0F"/>
    <w:rsid w:val="00DE7B82"/>
    <w:rsid w:val="00E02453"/>
    <w:rsid w:val="00E0246B"/>
    <w:rsid w:val="00E06E59"/>
    <w:rsid w:val="00E15571"/>
    <w:rsid w:val="00E47FB8"/>
    <w:rsid w:val="00E55B6A"/>
    <w:rsid w:val="00E60A17"/>
    <w:rsid w:val="00E70CA2"/>
    <w:rsid w:val="00E72B4E"/>
    <w:rsid w:val="00E841CF"/>
    <w:rsid w:val="00E878B1"/>
    <w:rsid w:val="00E91D3E"/>
    <w:rsid w:val="00EA6A8B"/>
    <w:rsid w:val="00EB6127"/>
    <w:rsid w:val="00EF59E2"/>
    <w:rsid w:val="00F05805"/>
    <w:rsid w:val="00F06242"/>
    <w:rsid w:val="00F14E40"/>
    <w:rsid w:val="00F32CF3"/>
    <w:rsid w:val="00F774C1"/>
    <w:rsid w:val="00F91502"/>
    <w:rsid w:val="00FB3AA9"/>
    <w:rsid w:val="00FC26D8"/>
    <w:rsid w:val="00FC2B9F"/>
    <w:rsid w:val="00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D7262F1"/>
  <w15:docId w15:val="{22586A92-9247-4107-8B63-AEB8FA22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81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1D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6DB"/>
    <w:rPr>
      <w:rFonts w:ascii="ＭＳ 明朝" w:eastAsia="ＭＳ 明朝"/>
      <w:sz w:val="18"/>
    </w:rPr>
  </w:style>
  <w:style w:type="paragraph" w:styleId="a7">
    <w:name w:val="footer"/>
    <w:basedOn w:val="a"/>
    <w:link w:val="a8"/>
    <w:uiPriority w:val="99"/>
    <w:unhideWhenUsed/>
    <w:rsid w:val="00915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6DB"/>
    <w:rPr>
      <w:rFonts w:ascii="ＭＳ 明朝" w:eastAsia="ＭＳ 明朝"/>
      <w:sz w:val="18"/>
    </w:rPr>
  </w:style>
  <w:style w:type="paragraph" w:customStyle="1" w:styleId="Default">
    <w:name w:val="Default"/>
    <w:rsid w:val="006426F5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27F0D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7F0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6D09FB"/>
    <w:pPr>
      <w:widowControl w:val="0"/>
      <w:jc w:val="both"/>
    </w:pPr>
    <w:rPr>
      <w:rFonts w:ascii="ＭＳ 明朝"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CC7D0-F75C-4EF9-B715-26406ECD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DDAEF192</Template>
  <TotalTime>50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中井　康陽</cp:lastModifiedBy>
  <cp:revision>12</cp:revision>
  <cp:lastPrinted>2021-03-17T01:36:00Z</cp:lastPrinted>
  <dcterms:created xsi:type="dcterms:W3CDTF">2021-03-17T01:36:00Z</dcterms:created>
  <dcterms:modified xsi:type="dcterms:W3CDTF">2025-04-09T12:39:00Z</dcterms:modified>
</cp:coreProperties>
</file>